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3EC8B">
      <w:pPr>
        <w:spacing w:after="62" w:line="360" w:lineRule="auto"/>
      </w:pPr>
      <w:bookmarkStart w:id="4" w:name="_GoBack"/>
      <w:r>
        <w:rPr>
          <w:rFonts w:ascii="黑体" w:hAnsi="宋体" w:eastAsia="黑体" w:cs="宋体"/>
          <w:b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-369570</wp:posOffset>
                </wp:positionH>
                <wp:positionV relativeFrom="margin">
                  <wp:posOffset>-423545</wp:posOffset>
                </wp:positionV>
                <wp:extent cx="9832975" cy="6575425"/>
                <wp:effectExtent l="0" t="0" r="0" b="15875"/>
                <wp:wrapNone/>
                <wp:docPr id="9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32975" cy="6575425"/>
                          <a:chOff x="0" y="0"/>
                          <a:chExt cx="6920868" cy="9348877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93488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66513" y="692543"/>
                            <a:ext cx="6854355" cy="1559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274B21">
                              <w:pPr>
                                <w:pStyle w:val="36"/>
                                <w:kinsoku w:val="0"/>
                                <w:overflowPunct w:val="0"/>
                                <w:spacing w:after="62"/>
                                <w:jc w:val="center"/>
                                <w:textAlignment w:val="baseline"/>
                                <w:rPr>
                                  <w:rFonts w:hint="eastAsia" w:ascii="黑体" w:hAnsi="黑体" w:eastAsia="黑体"/>
                                  <w:color w:val="000000"/>
                                  <w:kern w:val="24"/>
                                  <w:position w:val="1"/>
                                  <w:sz w:val="104"/>
                                  <w:szCs w:val="104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kern w:val="24"/>
                                  <w:position w:val="1"/>
                                  <w:sz w:val="104"/>
                                  <w:szCs w:val="104"/>
                                </w:rPr>
                                <w:t>实习实训系统操作手册</w:t>
                              </w:r>
                            </w:p>
                            <w:p w14:paraId="0779F7B9">
                              <w:pPr>
                                <w:pStyle w:val="36"/>
                                <w:kinsoku w:val="0"/>
                                <w:overflowPunct w:val="0"/>
                                <w:spacing w:after="62"/>
                                <w:jc w:val="center"/>
                                <w:textAlignment w:val="baseline"/>
                                <w:rPr>
                                  <w:rFonts w:hint="eastAsia" w:ascii="黑体" w:hAnsi="黑体" w:eastAsia="黑体"/>
                                  <w:color w:val="000000"/>
                                  <w:kern w:val="24"/>
                                  <w:position w:val="1"/>
                                  <w:sz w:val="112"/>
                                  <w:szCs w:val="11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noAutofit/>
                        </wps:bodyPr>
                      </wps:wsp>
                      <wps:wsp>
                        <wps:cNvPr id="12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707953" y="2316122"/>
                            <a:ext cx="5651246" cy="869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AE1736">
                              <w:pPr>
                                <w:pStyle w:val="36"/>
                                <w:kinsoku w:val="0"/>
                                <w:overflowPunct w:val="0"/>
                                <w:spacing w:after="62"/>
                                <w:jc w:val="center"/>
                                <w:textAlignment w:val="baseline"/>
                                <w:rPr>
                                  <w:rFonts w:hint="eastAsia" w:ascii="楷体" w:hAnsi="楷体" w:eastAsia="楷体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kern w:val="24"/>
                                  <w:position w:val="1"/>
                                  <w:sz w:val="52"/>
                                  <w:szCs w:val="52"/>
                                </w:rPr>
                                <w:t>使用角色：</w:t>
                              </w:r>
                              <w:r>
                                <w:rPr>
                                  <w:rFonts w:ascii="黑体" w:hAnsi="黑体" w:eastAsia="黑体"/>
                                  <w:color w:val="000000"/>
                                  <w:kern w:val="24"/>
                                  <w:position w:val="1"/>
                                  <w:sz w:val="52"/>
                                  <w:szCs w:val="52"/>
                                </w:rPr>
                                <w:t>学生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noAutofit/>
                        </wps:bodyPr>
                      </wps:wsp>
                      <wps:wsp>
                        <wps:cNvPr id="15" name="文本框 10"/>
                        <wps:cNvSpPr txBox="1"/>
                        <wps:spPr>
                          <a:xfrm>
                            <a:off x="3466031" y="8469311"/>
                            <a:ext cx="3259455" cy="2889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9B8FF9">
                              <w:pPr>
                                <w:pStyle w:val="36"/>
                                <w:spacing w:after="62"/>
                                <w:jc w:val="center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-29.1pt;margin-top:-33.35pt;height:517.75pt;width:774.25pt;mso-position-horizontal-relative:margin;mso-position-vertical-relative:margin;z-index:251660288;mso-width-relative:page;mso-height-relative:page;" coordsize="6920868,9348877" o:gfxdata="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">
                <o:lock v:ext="edit" aspectratio="f"/>
                <v:shape id="_x0000_s1026" o:spid="_x0000_s1026" o:spt="75" type="#_x0000_t75" style="position:absolute;left:0;top:0;height:9348877;width:6858000;" filled="f" o:preferrelative="t" stroked="f" coordsize="21600,21600" o:gfxdata="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gfA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3" o:title=""/>
                  <o:lock v:ext="edit" aspectratio="t"/>
                </v:shape>
                <v:shape id="文本框 5" o:spid="_x0000_s1026" o:spt="202" type="#_x0000_t202" style="position:absolute;left:66513;top:692543;height:1559369;width:6854355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D274B21">
                        <w:pPr>
                          <w:pStyle w:val="36"/>
                          <w:kinsoku w:val="0"/>
                          <w:overflowPunct w:val="0"/>
                          <w:spacing w:after="62"/>
                          <w:jc w:val="center"/>
                          <w:textAlignment w:val="baseline"/>
                          <w:rPr>
                            <w:rFonts w:hint="eastAsia" w:ascii="黑体" w:hAnsi="黑体" w:eastAsia="黑体"/>
                            <w:color w:val="000000"/>
                            <w:kern w:val="24"/>
                            <w:position w:val="1"/>
                            <w:sz w:val="104"/>
                            <w:szCs w:val="10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kern w:val="24"/>
                            <w:position w:val="1"/>
                            <w:sz w:val="104"/>
                            <w:szCs w:val="104"/>
                          </w:rPr>
                          <w:t>实习实训系统操作手册</w:t>
                        </w:r>
                      </w:p>
                      <w:p w14:paraId="0779F7B9">
                        <w:pPr>
                          <w:pStyle w:val="36"/>
                          <w:kinsoku w:val="0"/>
                          <w:overflowPunct w:val="0"/>
                          <w:spacing w:after="62"/>
                          <w:jc w:val="center"/>
                          <w:textAlignment w:val="baseline"/>
                          <w:rPr>
                            <w:rFonts w:hint="eastAsia" w:ascii="黑体" w:hAnsi="黑体" w:eastAsia="黑体"/>
                            <w:color w:val="000000"/>
                            <w:kern w:val="24"/>
                            <w:position w:val="1"/>
                            <w:sz w:val="112"/>
                            <w:szCs w:val="112"/>
                          </w:rPr>
                        </w:pPr>
                      </w:p>
                    </w:txbxContent>
                  </v:textbox>
                </v:shape>
                <v:shape id="文本框 6" o:spid="_x0000_s1026" o:spt="202" type="#_x0000_t202" style="position:absolute;left:707953;top:2316122;height:869578;width:5651246;" filled="f" stroked="f" coordsize="21600,21600" o:gfxdata="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tvR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EAE1736">
                        <w:pPr>
                          <w:pStyle w:val="36"/>
                          <w:kinsoku w:val="0"/>
                          <w:overflowPunct w:val="0"/>
                          <w:spacing w:after="62"/>
                          <w:jc w:val="center"/>
                          <w:textAlignment w:val="baseline"/>
                          <w:rPr>
                            <w:rFonts w:hint="eastAsia" w:ascii="楷体" w:hAnsi="楷体" w:eastAsia="楷体"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kern w:val="24"/>
                            <w:position w:val="1"/>
                            <w:sz w:val="52"/>
                            <w:szCs w:val="52"/>
                          </w:rPr>
                          <w:t>使用角色：</w:t>
                        </w:r>
                        <w:r>
                          <w:rPr>
                            <w:rFonts w:ascii="黑体" w:hAnsi="黑体" w:eastAsia="黑体"/>
                            <w:color w:val="000000"/>
                            <w:kern w:val="24"/>
                            <w:position w:val="1"/>
                            <w:sz w:val="52"/>
                            <w:szCs w:val="52"/>
                          </w:rPr>
                          <w:t>学生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3466031;top:8469311;height:288938;width:3259455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C9B8FF9">
                        <w:pPr>
                          <w:pStyle w:val="36"/>
                          <w:spacing w:after="62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End w:id="4"/>
    </w:p>
    <w:p w14:paraId="65A93B98">
      <w:pPr>
        <w:spacing w:after="62"/>
        <w:jc w:val="center"/>
        <w:rPr>
          <w:rFonts w:hint="eastAsia" w:ascii="黑体" w:hAnsi="黑体" w:eastAsia="黑体"/>
          <w:w w:val="90"/>
          <w:sz w:val="60"/>
          <w:szCs w:val="6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8" w:h="11906" w:orient="landscape"/>
          <w:pgMar w:top="1134" w:right="1134" w:bottom="1134" w:left="1134" w:header="851" w:footer="851" w:gutter="0"/>
          <w:pgNumType w:start="145"/>
          <w:cols w:space="425" w:num="1"/>
          <w:docGrid w:type="lines" w:linePitch="312" w:charSpace="0"/>
        </w:sect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lang w:val="zh-CN"/>
        </w:rPr>
        <w:id w:val="-1170096902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4"/>
          <w:szCs w:val="24"/>
          <w:lang w:val="zh-CN"/>
        </w:rPr>
      </w:sdtEndPr>
      <w:sdtContent>
        <w:p w14:paraId="648EF3B0">
          <w:pPr>
            <w:pStyle w:val="121"/>
            <w:spacing w:after="62"/>
          </w:pPr>
          <w:r>
            <w:rPr>
              <w:lang w:val="zh-CN"/>
            </w:rPr>
            <w:t>目录</w:t>
          </w:r>
        </w:p>
        <w:p w14:paraId="7AB2E7E6">
          <w:pPr>
            <w:pStyle w:val="19"/>
            <w:tabs>
              <w:tab w:val="right" w:leader="dot" w:pos="14560"/>
            </w:tabs>
            <w:spacing w:after="62"/>
            <w:ind w:left="960"/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"_Toc232014056" </w:instrText>
          </w:r>
          <w:r>
            <w:fldChar w:fldCharType="separate"/>
          </w:r>
          <w:r>
            <w:rPr>
              <w:rStyle w:val="46"/>
            </w:rPr>
            <w:t>一、系统流程图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_Toc232014056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C7765C1">
          <w:pPr>
            <w:pStyle w:val="19"/>
            <w:tabs>
              <w:tab w:val="right" w:leader="dot" w:pos="14560"/>
            </w:tabs>
            <w:spacing w:after="62"/>
            <w:ind w:left="960"/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"_Toc232014057" </w:instrText>
          </w:r>
          <w:r>
            <w:fldChar w:fldCharType="separate"/>
          </w:r>
          <w:r>
            <w:rPr>
              <w:rStyle w:val="46"/>
            </w:rPr>
            <w:t>二、分散实习申请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_Toc232014057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3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B87790D">
          <w:pPr>
            <w:pStyle w:val="19"/>
            <w:tabs>
              <w:tab w:val="right" w:leader="dot" w:pos="14560"/>
            </w:tabs>
            <w:spacing w:after="62"/>
            <w:ind w:left="960"/>
            <w:rPr>
              <w:rFonts w:hint="eastAsia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"_Toc232014058" </w:instrText>
          </w:r>
          <w:r>
            <w:fldChar w:fldCharType="separate"/>
          </w:r>
          <w:r>
            <w:rPr>
              <w:rStyle w:val="46"/>
            </w:rPr>
            <w:t>三、集中实习变更为分散实习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_Toc232014058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7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B27965B">
          <w:pPr>
            <w:spacing w:after="6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5D6FDFE8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333BFACB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505155C8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591F4A82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303C5C47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0C10BCCF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6E876273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3DCD9BD5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45D93900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38523F1A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552722C1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28CF4F87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37E5BC4D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6FED04AF">
      <w:pPr>
        <w:spacing w:after="62"/>
        <w:jc w:val="center"/>
        <w:rPr>
          <w:rFonts w:hint="eastAsia" w:ascii="黑体" w:hAnsi="黑体" w:eastAsia="黑体"/>
          <w:w w:val="90"/>
          <w:szCs w:val="60"/>
        </w:rPr>
      </w:pPr>
    </w:p>
    <w:p w14:paraId="471724DC">
      <w:pPr>
        <w:spacing w:after="62"/>
        <w:rPr>
          <w:rFonts w:hint="eastAsia" w:ascii="黑体" w:hAnsi="黑体" w:eastAsia="黑体"/>
          <w:w w:val="90"/>
          <w:szCs w:val="60"/>
        </w:rPr>
      </w:pPr>
    </w:p>
    <w:p w14:paraId="27EDC16B">
      <w:pPr>
        <w:pStyle w:val="117"/>
        <w:spacing w:before="374" w:after="249"/>
        <w:rPr>
          <w:rFonts w:hint="eastAsia"/>
        </w:rPr>
      </w:pPr>
      <w:bookmarkStart w:id="0" w:name="_Toc232014056"/>
      <w:bookmarkStart w:id="1" w:name="_Toc64702857"/>
      <w:r>
        <w:rPr>
          <w:rFonts w:hint="eastAsia"/>
        </w:rPr>
        <w:t>一、系统流程图</w:t>
      </w:r>
      <w:bookmarkEnd w:id="0"/>
    </w:p>
    <w:p w14:paraId="261C02B3">
      <w:pPr>
        <w:spacing w:after="62"/>
        <w:jc w:val="center"/>
      </w:pPr>
      <w:r>
        <w:drawing>
          <wp:inline distT="0" distB="0" distL="0" distR="0">
            <wp:extent cx="5950585" cy="473202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5878" cy="475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45FB76D8">
      <w:pPr>
        <w:pStyle w:val="117"/>
        <w:spacing w:before="374" w:after="249"/>
        <w:rPr>
          <w:rFonts w:hint="eastAsia"/>
        </w:rPr>
      </w:pPr>
      <w:bookmarkStart w:id="2" w:name="_Toc232014057"/>
      <w:r>
        <w:rPr>
          <w:rFonts w:hint="eastAsia"/>
        </w:rPr>
        <w:t>二、分散实习申请</w:t>
      </w:r>
      <w:bookmarkEnd w:id="2"/>
    </w:p>
    <w:p w14:paraId="0D6491BB">
      <w:pPr>
        <w:spacing w:after="62"/>
        <w:ind w:firstLine="480"/>
      </w:pPr>
      <w:r>
        <w:rPr>
          <w:rFonts w:hint="eastAsia"/>
        </w:rPr>
        <w:t>实习学生在如下图所示菜单，可以申请分散实习，前提是当前学期的实习任务开启了允许分散实习。</w:t>
      </w:r>
    </w:p>
    <w:p w14:paraId="25D61A06">
      <w:pPr>
        <w:pStyle w:val="118"/>
        <w:spacing w:after="62"/>
        <w:rPr>
          <w:rFonts w:hint="eastAsia"/>
        </w:rPr>
      </w:pPr>
      <w:r>
        <w:drawing>
          <wp:inline distT="0" distB="0" distL="0" distR="0">
            <wp:extent cx="9251950" cy="1554480"/>
            <wp:effectExtent l="0" t="0" r="635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94ADD">
      <w:pPr>
        <w:spacing w:after="62"/>
      </w:pPr>
    </w:p>
    <w:p w14:paraId="5B0B17CE">
      <w:pPr>
        <w:spacing w:after="62"/>
      </w:pPr>
      <w:r>
        <w:rPr>
          <w:rFonts w:hint="eastAsia"/>
        </w:rPr>
        <w:t>点击【申请分散实习】，阅读《学生分散实习申报须知》，点击【我同意以上条款，并严格遵守】，填写相关信息，并点击【提交】完成。</w:t>
      </w:r>
    </w:p>
    <w:p w14:paraId="1CB2EC7B">
      <w:pPr>
        <w:spacing w:after="62"/>
      </w:pPr>
    </w:p>
    <w:p w14:paraId="62BF1599">
      <w:pPr>
        <w:spacing w:after="62"/>
      </w:pPr>
      <w:r>
        <w:drawing>
          <wp:inline distT="0" distB="0" distL="0" distR="0">
            <wp:extent cx="9251950" cy="2414905"/>
            <wp:effectExtent l="0" t="0" r="6350" b="4445"/>
            <wp:docPr id="691934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3492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50395">
      <w:pPr>
        <w:spacing w:after="62"/>
      </w:pPr>
    </w:p>
    <w:p w14:paraId="082519C9">
      <w:pPr>
        <w:spacing w:after="62"/>
      </w:pPr>
      <w:r>
        <w:rPr>
          <w:rFonts w:hint="eastAsia"/>
        </w:rPr>
        <w:t>2.1、第一步：分散基础信息填报</w:t>
      </w:r>
    </w:p>
    <w:p w14:paraId="18D4BEA9">
      <w:pPr>
        <w:spacing w:after="62"/>
      </w:pPr>
    </w:p>
    <w:p w14:paraId="7B7F243A">
      <w:pPr>
        <w:spacing w:after="62"/>
      </w:pPr>
      <w:r>
        <w:rPr>
          <w:rFonts w:hint="eastAsia"/>
        </w:rPr>
        <w:t>- 请下载对应模板后，对应填写上传。</w:t>
      </w:r>
    </w:p>
    <w:p w14:paraId="6F31842D">
      <w:pPr>
        <w:spacing w:after="62"/>
      </w:pPr>
    </w:p>
    <w:p w14:paraId="539D23C9">
      <w:pPr>
        <w:spacing w:after="62"/>
      </w:pPr>
      <w:r>
        <w:drawing>
          <wp:inline distT="0" distB="0" distL="0" distR="0">
            <wp:extent cx="9251950" cy="4104005"/>
            <wp:effectExtent l="0" t="0" r="6350" b="0"/>
            <wp:docPr id="735882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8287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0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F8150">
      <w:pPr>
        <w:spacing w:after="62"/>
      </w:pPr>
    </w:p>
    <w:p w14:paraId="4E72A9B7">
      <w:pPr>
        <w:spacing w:after="62"/>
      </w:pPr>
    </w:p>
    <w:p w14:paraId="1FE5A733">
      <w:pPr>
        <w:spacing w:after="62"/>
      </w:pPr>
    </w:p>
    <w:p w14:paraId="35F289A0">
      <w:pPr>
        <w:spacing w:after="62"/>
      </w:pPr>
      <w:r>
        <w:rPr>
          <w:rFonts w:hint="eastAsia"/>
        </w:rPr>
        <w:t>2.2、第二步：完善实习地点信息：</w:t>
      </w:r>
    </w:p>
    <w:p w14:paraId="3543A856">
      <w:pPr>
        <w:spacing w:after="62"/>
        <w:ind w:firstLine="420"/>
      </w:pPr>
      <w:r>
        <w:rPr>
          <w:rFonts w:hint="eastAsia"/>
        </w:rPr>
        <w:t>- 同一个实习单位可以设置多个实习地点。</w:t>
      </w:r>
    </w:p>
    <w:p w14:paraId="032E3749">
      <w:pPr>
        <w:spacing w:after="62"/>
        <w:ind w:firstLine="420"/>
      </w:pPr>
      <w:r>
        <w:rPr>
          <w:rFonts w:hint="eastAsia"/>
        </w:rPr>
        <w:t>- 可以同时设置多个实习单位。</w:t>
      </w:r>
    </w:p>
    <w:p w14:paraId="2322EF24">
      <w:pPr>
        <w:spacing w:after="62"/>
        <w:jc w:val="center"/>
      </w:pPr>
      <w:r>
        <w:drawing>
          <wp:inline distT="0" distB="0" distL="0" distR="0">
            <wp:extent cx="8375650" cy="5234940"/>
            <wp:effectExtent l="0" t="0" r="6350" b="3810"/>
            <wp:docPr id="2616785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78574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77314" cy="523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AAD2A">
      <w:pPr>
        <w:spacing w:after="62"/>
        <w:rPr>
          <w:color w:val="EE0000"/>
        </w:rPr>
      </w:pPr>
      <w:r>
        <w:rPr>
          <w:rFonts w:hint="eastAsia"/>
        </w:rPr>
        <w:t>2.3、提交待审核：</w:t>
      </w:r>
      <w:r>
        <w:rPr>
          <w:rFonts w:hint="eastAsia"/>
          <w:color w:val="EE0000"/>
        </w:rPr>
        <w:t>提交后需实习负责人审核</w:t>
      </w:r>
    </w:p>
    <w:p w14:paraId="2B83ED0E">
      <w:pPr>
        <w:spacing w:after="62"/>
      </w:pPr>
      <w:r>
        <w:rPr>
          <w:rFonts w:hint="eastAsia"/>
        </w:rPr>
        <w:t xml:space="preserve"> - 学生可以在当前位置了解到审核状态</w:t>
      </w:r>
    </w:p>
    <w:p w14:paraId="776E8E66">
      <w:pPr>
        <w:spacing w:after="62"/>
      </w:pPr>
      <w:r>
        <w:drawing>
          <wp:inline distT="0" distB="0" distL="0" distR="0">
            <wp:extent cx="9251950" cy="1952625"/>
            <wp:effectExtent l="0" t="0" r="6350" b="9525"/>
            <wp:docPr id="7710138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01386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5A16E">
      <w:pPr>
        <w:spacing w:after="62"/>
      </w:pPr>
    </w:p>
    <w:p w14:paraId="633BEBF1">
      <w:pPr>
        <w:spacing w:after="62"/>
      </w:pPr>
    </w:p>
    <w:p w14:paraId="3C4809EE">
      <w:pPr>
        <w:spacing w:after="62"/>
      </w:pPr>
    </w:p>
    <w:p w14:paraId="6B110ECC">
      <w:pPr>
        <w:spacing w:after="62"/>
      </w:pPr>
    </w:p>
    <w:p w14:paraId="06848E2A">
      <w:pPr>
        <w:spacing w:after="62"/>
      </w:pPr>
    </w:p>
    <w:p w14:paraId="30845845">
      <w:pPr>
        <w:spacing w:after="62"/>
      </w:pPr>
    </w:p>
    <w:p w14:paraId="5838827A">
      <w:pPr>
        <w:spacing w:after="62"/>
      </w:pPr>
    </w:p>
    <w:p w14:paraId="1313510A">
      <w:pPr>
        <w:spacing w:after="62"/>
      </w:pPr>
    </w:p>
    <w:p w14:paraId="35E00E10">
      <w:pPr>
        <w:spacing w:after="62"/>
      </w:pPr>
    </w:p>
    <w:p w14:paraId="59457C21">
      <w:pPr>
        <w:spacing w:after="62"/>
      </w:pPr>
    </w:p>
    <w:p w14:paraId="7C38F92F">
      <w:pPr>
        <w:spacing w:after="62"/>
      </w:pPr>
    </w:p>
    <w:p w14:paraId="4BD3E70E">
      <w:pPr>
        <w:spacing w:after="62"/>
        <w:rPr>
          <w:rFonts w:hint="eastAsia"/>
        </w:rPr>
      </w:pPr>
    </w:p>
    <w:p w14:paraId="11EB08F8">
      <w:pPr>
        <w:pStyle w:val="117"/>
        <w:spacing w:before="374" w:after="249"/>
      </w:pPr>
      <w:bookmarkStart w:id="3" w:name="_Toc232014058"/>
      <w:r>
        <w:rPr>
          <w:rFonts w:hint="eastAsia"/>
        </w:rPr>
        <w:t>三、集中实习变更为分散实习</w:t>
      </w:r>
      <w:bookmarkEnd w:id="3"/>
    </w:p>
    <w:p w14:paraId="4CA2D19A">
      <w:pPr>
        <w:pStyle w:val="118"/>
        <w:spacing w:after="62"/>
      </w:pPr>
      <w:r>
        <w:rPr>
          <w:rFonts w:hint="eastAsia"/>
        </w:rPr>
        <w:t>- 学生可以操作实习变更：下图为学生pc端页面情况。</w:t>
      </w:r>
    </w:p>
    <w:p w14:paraId="49B502A8">
      <w:pPr>
        <w:pStyle w:val="118"/>
        <w:spacing w:after="62"/>
        <w:ind w:firstLine="420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  <w:lang w:val="en-US" w:eastAsia="zh-CN"/>
        </w:rPr>
        <w:t>如果显示已经被安排为集中实习的学生，确实参与分散实习的可以在实习变更菜单进行分散实习申请</w:t>
      </w:r>
      <w:r>
        <w:rPr>
          <w:rFonts w:hint="eastAsia"/>
        </w:rPr>
        <w:t xml:space="preserve">，如下位置： </w:t>
      </w:r>
    </w:p>
    <w:p w14:paraId="7C41B596">
      <w:pPr>
        <w:pStyle w:val="118"/>
        <w:spacing w:after="62"/>
      </w:pPr>
      <w:r>
        <w:drawing>
          <wp:inline distT="0" distB="0" distL="0" distR="0">
            <wp:extent cx="9251950" cy="2611755"/>
            <wp:effectExtent l="0" t="0" r="6350" b="0"/>
            <wp:docPr id="6325700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70097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BC0A7">
      <w:pPr>
        <w:pStyle w:val="118"/>
        <w:spacing w:after="62"/>
      </w:pPr>
    </w:p>
    <w:p w14:paraId="3199932E">
      <w:pPr>
        <w:pStyle w:val="118"/>
        <w:spacing w:after="62"/>
      </w:pPr>
      <w:r>
        <w:rPr>
          <w:rFonts w:hint="eastAsia"/>
        </w:rPr>
        <w:t>变更步骤说明：</w:t>
      </w:r>
    </w:p>
    <w:p w14:paraId="5E61321E">
      <w:pPr>
        <w:pStyle w:val="118"/>
        <w:numPr>
          <w:ilvl w:val="0"/>
          <w:numId w:val="2"/>
        </w:numPr>
        <w:spacing w:after="62"/>
      </w:pPr>
      <w:r>
        <w:rPr>
          <w:rFonts w:hint="eastAsia"/>
        </w:rPr>
        <w:t>填写变更原因</w:t>
      </w:r>
    </w:p>
    <w:p w14:paraId="6B47A022">
      <w:pPr>
        <w:pStyle w:val="118"/>
        <w:numPr>
          <w:ilvl w:val="0"/>
          <w:numId w:val="2"/>
        </w:numPr>
        <w:spacing w:after="62"/>
      </w:pPr>
      <w:r>
        <w:rPr>
          <w:rFonts w:hint="eastAsia"/>
        </w:rPr>
        <w:t>完善基础信息</w:t>
      </w:r>
    </w:p>
    <w:p w14:paraId="3922DF40">
      <w:pPr>
        <w:pStyle w:val="118"/>
        <w:numPr>
          <w:ilvl w:val="0"/>
          <w:numId w:val="2"/>
        </w:numPr>
        <w:spacing w:after="62"/>
        <w:rPr>
          <w:rFonts w:hint="eastAsia"/>
        </w:rPr>
      </w:pPr>
      <w:r>
        <w:rPr>
          <w:rFonts w:hint="eastAsia"/>
        </w:rPr>
        <w:t>完善地点等信息</w:t>
      </w:r>
    </w:p>
    <w:p w14:paraId="3260A90D">
      <w:pPr>
        <w:pStyle w:val="118"/>
        <w:spacing w:after="62"/>
      </w:pPr>
    </w:p>
    <w:p w14:paraId="21E784D5">
      <w:pPr>
        <w:pStyle w:val="118"/>
        <w:spacing w:after="62"/>
      </w:pPr>
    </w:p>
    <w:p w14:paraId="25BD776F">
      <w:pPr>
        <w:pStyle w:val="118"/>
        <w:spacing w:after="62"/>
      </w:pPr>
    </w:p>
    <w:p w14:paraId="1CC9863B">
      <w:pPr>
        <w:pStyle w:val="118"/>
        <w:spacing w:after="62"/>
      </w:pPr>
    </w:p>
    <w:p w14:paraId="033676D6">
      <w:pPr>
        <w:pStyle w:val="118"/>
        <w:spacing w:after="62"/>
        <w:jc w:val="center"/>
      </w:pPr>
      <w:r>
        <w:drawing>
          <wp:inline distT="0" distB="0" distL="0" distR="0">
            <wp:extent cx="8694420" cy="5119370"/>
            <wp:effectExtent l="0" t="0" r="0" b="5080"/>
            <wp:docPr id="4712067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06784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704549" cy="512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E2B63">
      <w:pPr>
        <w:pStyle w:val="118"/>
        <w:spacing w:after="62"/>
        <w:rPr>
          <w:rFonts w:hint="eastAsia"/>
          <w:b/>
          <w:bCs/>
          <w:u w:val="single"/>
        </w:rPr>
      </w:pPr>
      <w:r>
        <w:rPr>
          <w:rFonts w:hint="eastAsia"/>
          <w:b/>
          <w:bCs/>
          <w:u w:val="single"/>
        </w:rPr>
        <w:t>提交后，指导教师审核即可（可联系集中实习负责老师确认）。</w:t>
      </w:r>
    </w:p>
    <w:sectPr>
      <w:footerReference r:id="rId11" w:type="default"/>
      <w:pgSz w:w="16838" w:h="11906" w:orient="landscape"/>
      <w:pgMar w:top="1134" w:right="1134" w:bottom="1134" w:left="1134" w:header="851" w:footer="851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20122">
    <w:pPr>
      <w:pStyle w:val="24"/>
      <w:spacing w:after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1D684">
    <w:pPr>
      <w:pStyle w:val="24"/>
      <w:spacing w:after="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D703">
    <w:pPr>
      <w:pStyle w:val="24"/>
      <w:spacing w:after="4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81984">
    <w:pPr>
      <w:pStyle w:val="24"/>
      <w:spacing w:after="4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85145">
                          <w:pPr>
                            <w:pStyle w:val="24"/>
                            <w:spacing w:after="4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85145">
                    <w:pPr>
                      <w:pStyle w:val="24"/>
                      <w:spacing w:after="4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69FC9">
    <w:pPr>
      <w:pStyle w:val="25"/>
      <w:spacing w:after="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F25C7">
    <w:pPr>
      <w:pStyle w:val="25"/>
      <w:spacing w:after="4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6E7CB">
    <w:pPr>
      <w:pStyle w:val="25"/>
      <w:spacing w:after="4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FD36B"/>
    <w:multiLevelType w:val="singleLevel"/>
    <w:tmpl w:val="1ADFD36B"/>
    <w:lvl w:ilvl="0" w:tentative="0">
      <w:start w:val="1"/>
      <w:numFmt w:val="bullet"/>
      <w:pStyle w:val="115"/>
      <w:suff w:val="space"/>
      <w:lvlText w:val="#"/>
      <w:lvlJc w:val="left"/>
      <w:pPr>
        <w:tabs>
          <w:tab w:val="left" w:pos="568"/>
        </w:tabs>
        <w:ind w:left="568" w:firstLine="0"/>
      </w:pPr>
      <w:rPr>
        <w:rFonts w:hint="default" w:ascii="微软雅黑" w:hAnsi="微软雅黑" w:eastAsia="微软雅黑" w:cs="微软雅黑"/>
        <w:b/>
        <w:bCs/>
        <w:color w:val="548235" w:themeColor="accent6" w:themeShade="BF"/>
        <w:sz w:val="40"/>
        <w:szCs w:val="40"/>
      </w:rPr>
    </w:lvl>
  </w:abstractNum>
  <w:abstractNum w:abstractNumId="1">
    <w:nsid w:val="595A111B"/>
    <w:multiLevelType w:val="multilevel"/>
    <w:tmpl w:val="595A111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jQ4NzZkOWM3MTAxZGZlY2FmOGQzNDk0ZmY2ZWMxNDEzIiwidXNlckNvdW50IjoxfQ=="/>
  </w:docVars>
  <w:rsids>
    <w:rsidRoot w:val="7C2308EF"/>
    <w:rsid w:val="00015503"/>
    <w:rsid w:val="000643A1"/>
    <w:rsid w:val="000E3B6E"/>
    <w:rsid w:val="000F4C98"/>
    <w:rsid w:val="00106156"/>
    <w:rsid w:val="001064A4"/>
    <w:rsid w:val="00121C9C"/>
    <w:rsid w:val="001555A9"/>
    <w:rsid w:val="001953C6"/>
    <w:rsid w:val="001A020B"/>
    <w:rsid w:val="001B0545"/>
    <w:rsid w:val="001B0823"/>
    <w:rsid w:val="001D4AC0"/>
    <w:rsid w:val="001E0388"/>
    <w:rsid w:val="001E4459"/>
    <w:rsid w:val="00202EAC"/>
    <w:rsid w:val="00244833"/>
    <w:rsid w:val="00255D0C"/>
    <w:rsid w:val="00267B3A"/>
    <w:rsid w:val="0027126F"/>
    <w:rsid w:val="00283CF0"/>
    <w:rsid w:val="002841D2"/>
    <w:rsid w:val="002D6BA4"/>
    <w:rsid w:val="003061FF"/>
    <w:rsid w:val="00340EF4"/>
    <w:rsid w:val="00343D65"/>
    <w:rsid w:val="00401B6B"/>
    <w:rsid w:val="004050FD"/>
    <w:rsid w:val="00443717"/>
    <w:rsid w:val="0045005D"/>
    <w:rsid w:val="00472480"/>
    <w:rsid w:val="004A50AC"/>
    <w:rsid w:val="004E6254"/>
    <w:rsid w:val="00513B6B"/>
    <w:rsid w:val="00556B86"/>
    <w:rsid w:val="00562B62"/>
    <w:rsid w:val="00591BA6"/>
    <w:rsid w:val="00593074"/>
    <w:rsid w:val="005A11E2"/>
    <w:rsid w:val="005A6DA6"/>
    <w:rsid w:val="005F2051"/>
    <w:rsid w:val="00656428"/>
    <w:rsid w:val="0066310D"/>
    <w:rsid w:val="006A4E65"/>
    <w:rsid w:val="006B00C1"/>
    <w:rsid w:val="006E4914"/>
    <w:rsid w:val="00704BEB"/>
    <w:rsid w:val="00740E0B"/>
    <w:rsid w:val="00746B75"/>
    <w:rsid w:val="00763034"/>
    <w:rsid w:val="007877D5"/>
    <w:rsid w:val="007C2DBC"/>
    <w:rsid w:val="007C7D7D"/>
    <w:rsid w:val="007E726E"/>
    <w:rsid w:val="007E7702"/>
    <w:rsid w:val="00840BE8"/>
    <w:rsid w:val="0086699B"/>
    <w:rsid w:val="008C2039"/>
    <w:rsid w:val="008F23EF"/>
    <w:rsid w:val="008F24FB"/>
    <w:rsid w:val="00907ED4"/>
    <w:rsid w:val="00911173"/>
    <w:rsid w:val="009143AD"/>
    <w:rsid w:val="009144EB"/>
    <w:rsid w:val="0092219A"/>
    <w:rsid w:val="00924487"/>
    <w:rsid w:val="0095029D"/>
    <w:rsid w:val="009706A7"/>
    <w:rsid w:val="009B5897"/>
    <w:rsid w:val="00A14838"/>
    <w:rsid w:val="00A36854"/>
    <w:rsid w:val="00A4407B"/>
    <w:rsid w:val="00A47FB0"/>
    <w:rsid w:val="00A50236"/>
    <w:rsid w:val="00A65D7F"/>
    <w:rsid w:val="00A82F16"/>
    <w:rsid w:val="00A91E73"/>
    <w:rsid w:val="00AB5AD9"/>
    <w:rsid w:val="00AD0A89"/>
    <w:rsid w:val="00AD2B7F"/>
    <w:rsid w:val="00AE4610"/>
    <w:rsid w:val="00AE5FAB"/>
    <w:rsid w:val="00AF507C"/>
    <w:rsid w:val="00AF6FD2"/>
    <w:rsid w:val="00B06BD1"/>
    <w:rsid w:val="00B101E4"/>
    <w:rsid w:val="00B4308B"/>
    <w:rsid w:val="00B55FA1"/>
    <w:rsid w:val="00B63172"/>
    <w:rsid w:val="00BD17B1"/>
    <w:rsid w:val="00BF444E"/>
    <w:rsid w:val="00C321D5"/>
    <w:rsid w:val="00C52DE9"/>
    <w:rsid w:val="00C80B9B"/>
    <w:rsid w:val="00C84CDF"/>
    <w:rsid w:val="00CB4152"/>
    <w:rsid w:val="00CE0BC0"/>
    <w:rsid w:val="00CE3FA9"/>
    <w:rsid w:val="00CF6D94"/>
    <w:rsid w:val="00D06D5C"/>
    <w:rsid w:val="00D1148C"/>
    <w:rsid w:val="00D611BC"/>
    <w:rsid w:val="00D746AE"/>
    <w:rsid w:val="00D93163"/>
    <w:rsid w:val="00D96F2B"/>
    <w:rsid w:val="00DA434F"/>
    <w:rsid w:val="00DB0509"/>
    <w:rsid w:val="00DF4AE2"/>
    <w:rsid w:val="00E45684"/>
    <w:rsid w:val="00E46496"/>
    <w:rsid w:val="00E46753"/>
    <w:rsid w:val="00E67B65"/>
    <w:rsid w:val="00E95287"/>
    <w:rsid w:val="00EE0DF1"/>
    <w:rsid w:val="00EE4E64"/>
    <w:rsid w:val="00EF1A24"/>
    <w:rsid w:val="00F274B3"/>
    <w:rsid w:val="00F30E91"/>
    <w:rsid w:val="00F42FC9"/>
    <w:rsid w:val="00F44B03"/>
    <w:rsid w:val="00F85220"/>
    <w:rsid w:val="00FF2FBB"/>
    <w:rsid w:val="00FF5A86"/>
    <w:rsid w:val="01FB0577"/>
    <w:rsid w:val="05234C3E"/>
    <w:rsid w:val="06145DC8"/>
    <w:rsid w:val="0866317A"/>
    <w:rsid w:val="0B363490"/>
    <w:rsid w:val="11361459"/>
    <w:rsid w:val="11552E84"/>
    <w:rsid w:val="15685A60"/>
    <w:rsid w:val="185C430C"/>
    <w:rsid w:val="1BC473D6"/>
    <w:rsid w:val="1D362F08"/>
    <w:rsid w:val="1E2E3666"/>
    <w:rsid w:val="25980E93"/>
    <w:rsid w:val="2AC66B75"/>
    <w:rsid w:val="2CAB3EFE"/>
    <w:rsid w:val="319F661C"/>
    <w:rsid w:val="3648449C"/>
    <w:rsid w:val="385F24E1"/>
    <w:rsid w:val="40FE2B4E"/>
    <w:rsid w:val="45303BF4"/>
    <w:rsid w:val="4D205177"/>
    <w:rsid w:val="4E3005C0"/>
    <w:rsid w:val="4E506733"/>
    <w:rsid w:val="50812259"/>
    <w:rsid w:val="52851B07"/>
    <w:rsid w:val="55242E4B"/>
    <w:rsid w:val="59411541"/>
    <w:rsid w:val="5A131241"/>
    <w:rsid w:val="637A5D7B"/>
    <w:rsid w:val="690E31E2"/>
    <w:rsid w:val="6B5D66AE"/>
    <w:rsid w:val="6E9045D3"/>
    <w:rsid w:val="6EC266FC"/>
    <w:rsid w:val="700E15EF"/>
    <w:rsid w:val="706B69C3"/>
    <w:rsid w:val="7098423E"/>
    <w:rsid w:val="71155335"/>
    <w:rsid w:val="73575829"/>
    <w:rsid w:val="76A8698F"/>
    <w:rsid w:val="7BB128AD"/>
    <w:rsid w:val="7C2308EF"/>
    <w:rsid w:val="7D6C7F41"/>
    <w:rsid w:val="7F0A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3"/>
    <w:qFormat/>
    <w:uiPriority w:val="0"/>
    <w:pPr>
      <w:keepNext/>
      <w:keepLines/>
      <w:spacing w:after="80" w:afterLines="80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link w:val="54"/>
    <w:unhideWhenUsed/>
    <w:qFormat/>
    <w:uiPriority w:val="0"/>
    <w:pPr>
      <w:keepNext/>
      <w:keepLines/>
      <w:spacing w:before="120" w:beforeLines="120" w:after="80" w:afterLines="8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55"/>
    <w:unhideWhenUsed/>
    <w:qFormat/>
    <w:uiPriority w:val="0"/>
    <w:pPr>
      <w:keepNext/>
      <w:keepLines/>
      <w:spacing w:before="120" w:beforeLines="120" w:after="80" w:afterLines="80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after="80" w:afterLines="8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after="80" w:afterLines="80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after="80" w:afterLines="80"/>
      <w:outlineLvl w:val="5"/>
    </w:pPr>
    <w:rPr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after="80" w:afterLines="80"/>
      <w:outlineLvl w:val="6"/>
    </w:pPr>
    <w:rPr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after="80" w:afterLines="80"/>
      <w:outlineLvl w:val="7"/>
    </w:pPr>
    <w:rPr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after="80" w:afterLines="80"/>
      <w:outlineLvl w:val="8"/>
    </w:pPr>
    <w:rPr>
      <w:b/>
      <w:bCs/>
    </w:rPr>
  </w:style>
  <w:style w:type="character" w:default="1" w:styleId="40">
    <w:name w:val="Default Paragraph Font"/>
    <w:semiHidden/>
    <w:unhideWhenUsed/>
    <w:uiPriority w:val="1"/>
  </w:style>
  <w:style w:type="table" w:default="1" w:styleId="3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64"/>
    <w:qFormat/>
    <w:uiPriority w:val="0"/>
    <w:pPr>
      <w:spacing w:after="120" w:afterLines="0"/>
    </w:pPr>
  </w:style>
  <w:style w:type="paragraph" w:styleId="12">
    <w:name w:val="toc 7"/>
    <w:basedOn w:val="1"/>
    <w:next w:val="1"/>
    <w:autoRedefine/>
    <w:semiHidden/>
    <w:qFormat/>
    <w:uiPriority w:val="0"/>
    <w:pPr>
      <w:ind w:left="1260"/>
      <w:jc w:val="left"/>
    </w:pPr>
    <w:rPr>
      <w:rFonts w:ascii="Times New Roman" w:hAnsi="Times New Roman" w:eastAsia="宋体" w:cs="Times New Roman"/>
      <w:szCs w:val="21"/>
    </w:rPr>
  </w:style>
  <w:style w:type="paragraph" w:styleId="13">
    <w:name w:val="caption"/>
    <w:basedOn w:val="1"/>
    <w:next w:val="1"/>
    <w:unhideWhenUsed/>
    <w:qFormat/>
    <w:uiPriority w:val="0"/>
    <w:rPr>
      <w:rFonts w:cs="Times New Roman"/>
    </w:rPr>
  </w:style>
  <w:style w:type="paragraph" w:styleId="14">
    <w:name w:val="Document Map"/>
    <w:basedOn w:val="1"/>
    <w:link w:val="58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15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6">
    <w:name w:val="Salutation"/>
    <w:basedOn w:val="1"/>
    <w:next w:val="1"/>
    <w:qFormat/>
    <w:uiPriority w:val="0"/>
  </w:style>
  <w:style w:type="paragraph" w:styleId="17">
    <w:name w:val="Body Text Indent"/>
    <w:basedOn w:val="1"/>
    <w:link w:val="63"/>
    <w:qFormat/>
    <w:uiPriority w:val="0"/>
    <w:pPr>
      <w:tabs>
        <w:tab w:val="left" w:pos="975"/>
      </w:tabs>
      <w:spacing w:line="360" w:lineRule="auto"/>
      <w:ind w:left="420"/>
    </w:pPr>
    <w:rPr>
      <w:rFonts w:ascii="Times New Roman" w:hAnsi="Times New Roman" w:eastAsia="宋体" w:cs="Times New Roman"/>
      <w:szCs w:val="20"/>
    </w:rPr>
  </w:style>
  <w:style w:type="paragraph" w:styleId="18">
    <w:name w:val="toc 5"/>
    <w:basedOn w:val="1"/>
    <w:next w:val="1"/>
    <w:autoRedefine/>
    <w:semiHidden/>
    <w:qFormat/>
    <w:uiPriority w:val="0"/>
    <w:pPr>
      <w:ind w:left="840"/>
      <w:jc w:val="left"/>
    </w:pPr>
    <w:rPr>
      <w:rFonts w:ascii="Times New Roman" w:hAnsi="Times New Roman" w:eastAsia="宋体" w:cs="Times New Roman"/>
      <w:szCs w:val="21"/>
    </w:rPr>
  </w:style>
  <w:style w:type="paragraph" w:styleId="19">
    <w:name w:val="toc 3"/>
    <w:basedOn w:val="1"/>
    <w:next w:val="1"/>
    <w:qFormat/>
    <w:uiPriority w:val="39"/>
    <w:pPr>
      <w:ind w:left="840" w:leftChars="400"/>
    </w:pPr>
  </w:style>
  <w:style w:type="paragraph" w:styleId="20">
    <w:name w:val="toc 8"/>
    <w:basedOn w:val="1"/>
    <w:next w:val="1"/>
    <w:autoRedefine/>
    <w:semiHidden/>
    <w:qFormat/>
    <w:uiPriority w:val="0"/>
    <w:pPr>
      <w:ind w:left="1470"/>
      <w:jc w:val="left"/>
    </w:pPr>
    <w:rPr>
      <w:rFonts w:ascii="Times New Roman" w:hAnsi="Times New Roman" w:eastAsia="宋体" w:cs="Times New Roman"/>
      <w:szCs w:val="21"/>
    </w:rPr>
  </w:style>
  <w:style w:type="paragraph" w:styleId="21">
    <w:name w:val="Date"/>
    <w:basedOn w:val="1"/>
    <w:next w:val="1"/>
    <w:link w:val="98"/>
    <w:qFormat/>
    <w:uiPriority w:val="0"/>
    <w:pPr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3">
    <w:name w:val="Balloon Text"/>
    <w:basedOn w:val="1"/>
    <w:qFormat/>
    <w:uiPriority w:val="0"/>
    <w:rPr>
      <w:sz w:val="18"/>
      <w:szCs w:val="18"/>
    </w:rPr>
  </w:style>
  <w:style w:type="paragraph" w:styleId="24">
    <w:name w:val="footer"/>
    <w:basedOn w:val="1"/>
    <w:link w:val="112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5">
    <w:name w:val="header"/>
    <w:basedOn w:val="1"/>
    <w:link w:val="9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6">
    <w:name w:val="Signature"/>
    <w:basedOn w:val="1"/>
    <w:qFormat/>
    <w:uiPriority w:val="0"/>
    <w:pPr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7">
    <w:name w:val="toc 1"/>
    <w:basedOn w:val="1"/>
    <w:next w:val="1"/>
    <w:qFormat/>
    <w:uiPriority w:val="39"/>
  </w:style>
  <w:style w:type="paragraph" w:styleId="28">
    <w:name w:val="toc 4"/>
    <w:basedOn w:val="1"/>
    <w:next w:val="1"/>
    <w:autoRedefine/>
    <w:semiHidden/>
    <w:qFormat/>
    <w:uiPriority w:val="0"/>
    <w:pPr>
      <w:ind w:left="630"/>
      <w:jc w:val="left"/>
    </w:pPr>
    <w:rPr>
      <w:rFonts w:ascii="Times New Roman" w:hAnsi="Times New Roman" w:eastAsia="宋体" w:cs="Times New Roman"/>
      <w:szCs w:val="21"/>
    </w:rPr>
  </w:style>
  <w:style w:type="paragraph" w:styleId="29">
    <w:name w:val="Subtitle"/>
    <w:basedOn w:val="1"/>
    <w:next w:val="7"/>
    <w:qFormat/>
    <w:uiPriority w:val="0"/>
    <w:pPr>
      <w:spacing w:before="240" w:after="60" w:afterLines="0" w:line="312" w:lineRule="auto"/>
      <w:jc w:val="center"/>
      <w:outlineLvl w:val="1"/>
    </w:pPr>
    <w:rPr>
      <w:rFonts w:asciiTheme="majorHAnsi" w:hAnsiTheme="majorHAnsi" w:eastAsiaTheme="majorEastAsia"/>
      <w:b/>
      <w:kern w:val="28"/>
      <w:sz w:val="32"/>
      <w:szCs w:val="32"/>
    </w:rPr>
  </w:style>
  <w:style w:type="paragraph" w:styleId="30">
    <w:name w:val="footnote text"/>
    <w:basedOn w:val="1"/>
    <w:qFormat/>
    <w:uiPriority w:val="0"/>
    <w:pPr>
      <w:jc w:val="left"/>
    </w:pPr>
  </w:style>
  <w:style w:type="paragraph" w:styleId="31">
    <w:name w:val="toc 6"/>
    <w:basedOn w:val="1"/>
    <w:next w:val="1"/>
    <w:autoRedefine/>
    <w:semiHidden/>
    <w:qFormat/>
    <w:uiPriority w:val="0"/>
    <w:pPr>
      <w:ind w:left="1050"/>
      <w:jc w:val="left"/>
    </w:pPr>
    <w:rPr>
      <w:rFonts w:ascii="Times New Roman" w:hAnsi="Times New Roman" w:eastAsia="宋体" w:cs="Times New Roman"/>
      <w:szCs w:val="21"/>
    </w:rPr>
  </w:style>
  <w:style w:type="paragraph" w:styleId="32">
    <w:name w:val="toc 2"/>
    <w:basedOn w:val="1"/>
    <w:next w:val="1"/>
    <w:qFormat/>
    <w:uiPriority w:val="0"/>
    <w:pPr>
      <w:ind w:left="420" w:leftChars="200"/>
    </w:pPr>
  </w:style>
  <w:style w:type="paragraph" w:styleId="33">
    <w:name w:val="toc 9"/>
    <w:basedOn w:val="1"/>
    <w:next w:val="1"/>
    <w:autoRedefine/>
    <w:semiHidden/>
    <w:qFormat/>
    <w:uiPriority w:val="0"/>
    <w:pPr>
      <w:ind w:left="1680"/>
      <w:jc w:val="left"/>
    </w:pPr>
    <w:rPr>
      <w:rFonts w:ascii="Times New Roman" w:hAnsi="Times New Roman" w:eastAsia="宋体" w:cs="Times New Roman"/>
      <w:szCs w:val="21"/>
    </w:rPr>
  </w:style>
  <w:style w:type="paragraph" w:styleId="34">
    <w:name w:val="Body Text 2"/>
    <w:basedOn w:val="1"/>
    <w:link w:val="99"/>
    <w:semiHidden/>
    <w:qFormat/>
    <w:uiPriority w:val="0"/>
    <w:pPr>
      <w:widowControl/>
      <w:jc w:val="center"/>
    </w:pPr>
    <w:rPr>
      <w:rFonts w:ascii="Times New Roman" w:hAnsi="Arial" w:eastAsia="Times New Roman" w:cs="Times New Roman"/>
      <w:color w:val="000000"/>
      <w:szCs w:val="12"/>
    </w:rPr>
  </w:style>
  <w:style w:type="paragraph" w:styleId="35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36">
    <w:name w:val="Normal (Web)"/>
    <w:basedOn w:val="1"/>
    <w:qFormat/>
    <w:uiPriority w:val="0"/>
  </w:style>
  <w:style w:type="paragraph" w:styleId="37">
    <w:name w:val="Title"/>
    <w:basedOn w:val="1"/>
    <w:link w:val="56"/>
    <w:qFormat/>
    <w:uiPriority w:val="0"/>
    <w:pPr>
      <w:spacing w:after="100" w:afterLines="100"/>
      <w:jc w:val="center"/>
      <w:outlineLvl w:val="0"/>
    </w:pPr>
    <w:rPr>
      <w:rFonts w:asciiTheme="majorHAnsi" w:hAnsiTheme="majorHAnsi" w:eastAsiaTheme="majorEastAsia"/>
      <w:b/>
      <w:bCs/>
      <w:sz w:val="44"/>
      <w:szCs w:val="44"/>
    </w:rPr>
  </w:style>
  <w:style w:type="paragraph" w:styleId="38">
    <w:name w:val="annotation subject"/>
    <w:basedOn w:val="15"/>
    <w:next w:val="15"/>
    <w:qFormat/>
    <w:uiPriority w:val="0"/>
    <w:rPr>
      <w:b/>
    </w:rPr>
  </w:style>
  <w:style w:type="character" w:styleId="41">
    <w:name w:val="Strong"/>
    <w:basedOn w:val="40"/>
    <w:qFormat/>
    <w:uiPriority w:val="0"/>
    <w:rPr>
      <w:rFonts w:asciiTheme="minorHAnsi" w:hAnsiTheme="minorHAnsi" w:eastAsiaTheme="minorEastAsia"/>
      <w:b/>
    </w:rPr>
  </w:style>
  <w:style w:type="character" w:styleId="42">
    <w:name w:val="endnote reference"/>
    <w:basedOn w:val="40"/>
    <w:qFormat/>
    <w:uiPriority w:val="0"/>
    <w:rPr>
      <w:rFonts w:asciiTheme="minorHAnsi" w:hAnsiTheme="minorHAns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43">
    <w:name w:val="page number"/>
    <w:qFormat/>
    <w:uiPriority w:val="0"/>
    <w:rPr>
      <w:rFonts w:cs="Times New Roman" w:asciiTheme="minorHAnsi" w:hAnsiTheme="minorHAns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44">
    <w:name w:val="FollowedHyperlink"/>
    <w:basedOn w:val="40"/>
    <w:qFormat/>
    <w:uiPriority w:val="0"/>
    <w:rPr>
      <w:rFonts w:cs="Times New Roman" w:asciiTheme="minorHAnsi" w:hAnsiTheme="minorHAns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45">
    <w:name w:val="Emphasis"/>
    <w:basedOn w:val="40"/>
    <w:qFormat/>
    <w:uiPriority w:val="0"/>
    <w:rPr>
      <w:i/>
    </w:rPr>
  </w:style>
  <w:style w:type="character" w:styleId="46">
    <w:name w:val="Hyperlink"/>
    <w:basedOn w:val="40"/>
    <w:qFormat/>
    <w:uiPriority w:val="99"/>
    <w:rPr>
      <w:rFonts w:cs="Times New Roman" w:asciiTheme="minorHAnsi" w:hAnsiTheme="minorHAns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47">
    <w:name w:val="annotation reference"/>
    <w:basedOn w:val="40"/>
    <w:qFormat/>
    <w:uiPriority w:val="0"/>
    <w:rPr>
      <w:rFonts w:asciiTheme="minorHAnsi" w:hAnsiTheme="minorHAns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48">
    <w:name w:val="footnote reference"/>
    <w:basedOn w:val="40"/>
    <w:qFormat/>
    <w:uiPriority w:val="0"/>
    <w:rPr>
      <w:rFonts w:asciiTheme="minorHAnsi" w:hAnsiTheme="minorHAns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9">
    <w:name w:val="页眉 Char"/>
    <w:basedOn w:val="40"/>
    <w:qFormat/>
    <w:uiPriority w:val="0"/>
    <w:rPr>
      <w:sz w:val="18"/>
      <w:szCs w:val="18"/>
    </w:rPr>
  </w:style>
  <w:style w:type="character" w:customStyle="1" w:styleId="50">
    <w:name w:val="页眉 Char1"/>
    <w:qFormat/>
    <w:uiPriority w:val="0"/>
    <w:rPr>
      <w:sz w:val="18"/>
      <w:szCs w:val="18"/>
    </w:rPr>
  </w:style>
  <w:style w:type="character" w:customStyle="1" w:styleId="51">
    <w:name w:val="页脚 Char"/>
    <w:basedOn w:val="40"/>
    <w:qFormat/>
    <w:uiPriority w:val="0"/>
    <w:rPr>
      <w:sz w:val="18"/>
      <w:szCs w:val="18"/>
    </w:rPr>
  </w:style>
  <w:style w:type="character" w:customStyle="1" w:styleId="52">
    <w:name w:val="页脚 Char1"/>
    <w:qFormat/>
    <w:uiPriority w:val="0"/>
    <w:rPr>
      <w:sz w:val="18"/>
      <w:szCs w:val="18"/>
    </w:rPr>
  </w:style>
  <w:style w:type="character" w:customStyle="1" w:styleId="53">
    <w:name w:val="标题 1 字符"/>
    <w:link w:val="2"/>
    <w:qFormat/>
    <w:uiPriority w:val="0"/>
    <w:rPr>
      <w:b/>
      <w:bCs/>
      <w:kern w:val="44"/>
      <w:sz w:val="36"/>
      <w:szCs w:val="36"/>
    </w:rPr>
  </w:style>
  <w:style w:type="character" w:customStyle="1" w:styleId="54">
    <w:name w:val="标题 2 字符"/>
    <w:link w:val="3"/>
    <w:qFormat/>
    <w:uiPriority w:val="0"/>
    <w:rPr>
      <w:b/>
      <w:bCs/>
      <w:sz w:val="32"/>
      <w:szCs w:val="32"/>
    </w:rPr>
  </w:style>
  <w:style w:type="character" w:customStyle="1" w:styleId="55">
    <w:name w:val="标题 3 字符"/>
    <w:link w:val="4"/>
    <w:qFormat/>
    <w:uiPriority w:val="0"/>
    <w:rPr>
      <w:b/>
      <w:bCs/>
      <w:sz w:val="30"/>
      <w:szCs w:val="30"/>
    </w:rPr>
  </w:style>
  <w:style w:type="character" w:customStyle="1" w:styleId="56">
    <w:name w:val="标题 字符"/>
    <w:link w:val="37"/>
    <w:qFormat/>
    <w:uiPriority w:val="0"/>
    <w:rPr>
      <w:rFonts w:asciiTheme="majorHAnsi" w:hAnsiTheme="majorHAnsi" w:eastAsiaTheme="majorEastAsia"/>
      <w:b/>
      <w:bCs/>
      <w:sz w:val="44"/>
      <w:szCs w:val="44"/>
    </w:rPr>
  </w:style>
  <w:style w:type="paragraph" w:customStyle="1" w:styleId="57">
    <w:name w:val="项目名称"/>
    <w:basedOn w:val="1"/>
    <w:next w:val="1"/>
    <w:autoRedefine/>
    <w:qFormat/>
    <w:uiPriority w:val="0"/>
    <w:pPr>
      <w:spacing w:line="360" w:lineRule="auto"/>
      <w:outlineLvl w:val="1"/>
    </w:pPr>
    <w:rPr>
      <w:rFonts w:hint="eastAsia" w:ascii="黑体" w:hAnsi="Times New Roman" w:eastAsia="黑体" w:cs="Times New Roman"/>
      <w:sz w:val="30"/>
      <w:szCs w:val="20"/>
    </w:rPr>
  </w:style>
  <w:style w:type="character" w:customStyle="1" w:styleId="58">
    <w:name w:val="文档结构图 字符"/>
    <w:basedOn w:val="40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59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Times" w:hAnsi="Times" w:eastAsia="宋体" w:cs="Times New Roman"/>
      <w:kern w:val="0"/>
      <w:sz w:val="23"/>
      <w:szCs w:val="20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1">
    <w:name w:val="CM1"/>
    <w:basedOn w:val="60"/>
    <w:next w:val="60"/>
    <w:qFormat/>
    <w:uiPriority w:val="99"/>
    <w:rPr>
      <w:rFonts w:cs="Times New Roman"/>
      <w:color w:val="auto"/>
    </w:rPr>
  </w:style>
  <w:style w:type="paragraph" w:styleId="6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3">
    <w:name w:val="正文文本缩进 字符"/>
    <w:basedOn w:val="40"/>
    <w:link w:val="17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64">
    <w:name w:val="正文文本 字符"/>
    <w:link w:val="7"/>
    <w:qFormat/>
    <w:uiPriority w:val="0"/>
  </w:style>
  <w:style w:type="paragraph" w:customStyle="1" w:styleId="6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paragraph" w:customStyle="1" w:styleId="6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b/>
      <w:bCs/>
      <w:kern w:val="0"/>
      <w:sz w:val="32"/>
      <w:szCs w:val="32"/>
    </w:rPr>
  </w:style>
  <w:style w:type="paragraph" w:customStyle="1" w:styleId="6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paragraph" w:customStyle="1" w:styleId="6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6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b/>
      <w:bCs/>
      <w:kern w:val="0"/>
      <w:sz w:val="20"/>
      <w:szCs w:val="20"/>
    </w:rPr>
  </w:style>
  <w:style w:type="paragraph" w:customStyle="1" w:styleId="70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customStyle="1" w:styleId="71">
    <w:name w:val="xl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color w:val="0000FF"/>
      <w:kern w:val="0"/>
      <w:sz w:val="20"/>
      <w:szCs w:val="20"/>
    </w:rPr>
  </w:style>
  <w:style w:type="paragraph" w:customStyle="1" w:styleId="7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color w:val="0000FF"/>
      <w:kern w:val="0"/>
      <w:sz w:val="20"/>
      <w:szCs w:val="20"/>
      <w:u w:val="single"/>
    </w:rPr>
  </w:style>
  <w:style w:type="paragraph" w:customStyle="1" w:styleId="73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color w:val="0000FF"/>
      <w:kern w:val="0"/>
      <w:sz w:val="20"/>
      <w:szCs w:val="20"/>
    </w:rPr>
  </w:style>
  <w:style w:type="paragraph" w:customStyle="1" w:styleId="7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FF"/>
      <w:kern w:val="0"/>
      <w:sz w:val="20"/>
      <w:szCs w:val="20"/>
    </w:rPr>
  </w:style>
  <w:style w:type="paragraph" w:customStyle="1" w:styleId="7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color w:val="0000FF"/>
      <w:kern w:val="0"/>
      <w:sz w:val="20"/>
      <w:szCs w:val="20"/>
    </w:rPr>
  </w:style>
  <w:style w:type="paragraph" w:customStyle="1" w:styleId="76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customStyle="1" w:styleId="77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Times New Roman"/>
      <w:color w:val="0000FF"/>
      <w:kern w:val="0"/>
      <w:sz w:val="20"/>
      <w:szCs w:val="20"/>
    </w:rPr>
  </w:style>
  <w:style w:type="paragraph" w:customStyle="1" w:styleId="78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0000FF"/>
      <w:kern w:val="0"/>
      <w:sz w:val="20"/>
      <w:szCs w:val="20"/>
    </w:rPr>
  </w:style>
  <w:style w:type="paragraph" w:customStyle="1" w:styleId="79">
    <w:name w:val="xl3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Times New Roman"/>
      <w:color w:val="0000FF"/>
      <w:kern w:val="0"/>
      <w:sz w:val="20"/>
      <w:szCs w:val="20"/>
    </w:rPr>
  </w:style>
  <w:style w:type="paragraph" w:customStyle="1" w:styleId="80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Times New Roman"/>
      <w:color w:val="0000FF"/>
      <w:kern w:val="0"/>
      <w:sz w:val="20"/>
      <w:szCs w:val="20"/>
    </w:rPr>
  </w:style>
  <w:style w:type="paragraph" w:customStyle="1" w:styleId="81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customStyle="1" w:styleId="82">
    <w:name w:val="xl3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customStyle="1" w:styleId="83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customStyle="1" w:styleId="84">
    <w:name w:val="xl36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customStyle="1" w:styleId="85">
    <w:name w:val="xl37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customStyle="1" w:styleId="86">
    <w:name w:val="xl3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customStyle="1" w:styleId="87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88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b/>
      <w:bCs/>
      <w:kern w:val="0"/>
      <w:sz w:val="20"/>
      <w:szCs w:val="20"/>
    </w:rPr>
  </w:style>
  <w:style w:type="paragraph" w:customStyle="1" w:styleId="8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Times New Roman"/>
      <w:color w:val="0000FF"/>
      <w:kern w:val="0"/>
      <w:sz w:val="20"/>
      <w:szCs w:val="20"/>
    </w:rPr>
  </w:style>
  <w:style w:type="paragraph" w:customStyle="1" w:styleId="90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color w:val="0000FF"/>
      <w:kern w:val="0"/>
      <w:sz w:val="20"/>
      <w:szCs w:val="20"/>
    </w:rPr>
  </w:style>
  <w:style w:type="paragraph" w:customStyle="1" w:styleId="91">
    <w:name w:val="xl4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color w:val="0000FF"/>
      <w:kern w:val="0"/>
      <w:sz w:val="20"/>
      <w:szCs w:val="20"/>
    </w:rPr>
  </w:style>
  <w:style w:type="paragraph" w:customStyle="1" w:styleId="92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customStyle="1" w:styleId="93">
    <w:name w:val="xl4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customStyle="1" w:styleId="94">
    <w:name w:val="xl4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customStyle="1" w:styleId="95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b/>
      <w:bCs/>
      <w:kern w:val="0"/>
      <w:sz w:val="20"/>
      <w:szCs w:val="20"/>
    </w:rPr>
  </w:style>
  <w:style w:type="paragraph" w:customStyle="1" w:styleId="96">
    <w:name w:val="xl4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97">
    <w:name w:val="页眉 字符"/>
    <w:link w:val="25"/>
    <w:qFormat/>
    <w:uiPriority w:val="99"/>
    <w:rPr>
      <w:sz w:val="18"/>
      <w:szCs w:val="18"/>
    </w:rPr>
  </w:style>
  <w:style w:type="character" w:customStyle="1" w:styleId="98">
    <w:name w:val="日期 字符"/>
    <w:link w:val="21"/>
    <w:semiHidden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99">
    <w:name w:val="正文文本 2 字符"/>
    <w:basedOn w:val="40"/>
    <w:link w:val="34"/>
    <w:semiHidden/>
    <w:qFormat/>
    <w:uiPriority w:val="0"/>
    <w:rPr>
      <w:rFonts w:ascii="Times New Roman" w:hAnsi="Arial" w:eastAsia="Times New Roman" w:cs="Times New Roman"/>
      <w:color w:val="000000"/>
      <w:sz w:val="24"/>
      <w:szCs w:val="12"/>
    </w:rPr>
  </w:style>
  <w:style w:type="paragraph" w:customStyle="1" w:styleId="100">
    <w:name w:val="文档说明标题"/>
    <w:next w:val="1"/>
    <w:autoRedefine/>
    <w:qFormat/>
    <w:uiPriority w:val="0"/>
    <w:pPr>
      <w:adjustRightInd w:val="0"/>
      <w:snapToGrid w:val="0"/>
      <w:spacing w:before="50" w:beforeLines="50" w:line="312" w:lineRule="auto"/>
      <w:jc w:val="center"/>
    </w:pPr>
    <w:rPr>
      <w:rFonts w:cs="Times New Roman" w:asciiTheme="majorHAnsi" w:hAnsiTheme="majorHAnsi" w:eastAsiaTheme="majorEastAsia"/>
      <w:b/>
      <w:sz w:val="32"/>
      <w:szCs w:val="32"/>
      <w:lang w:val="en-US" w:eastAsia="zh-Hans" w:bidi="ar-SA"/>
    </w:rPr>
  </w:style>
  <w:style w:type="paragraph" w:customStyle="1" w:styleId="101">
    <w:name w:val="章标题"/>
    <w:next w:val="1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cs="Times New Roman" w:asciiTheme="majorHAnsi" w:hAnsiTheme="majorHAnsi" w:eastAsiaTheme="majorEastAsia"/>
      <w:b/>
      <w:bCs/>
      <w:kern w:val="44"/>
      <w:sz w:val="32"/>
      <w:szCs w:val="32"/>
      <w:lang w:val="en-US" w:eastAsia="zh-Hans" w:bidi="ar-SA"/>
    </w:rPr>
  </w:style>
  <w:style w:type="paragraph" w:customStyle="1" w:styleId="102">
    <w:name w:val="节标题"/>
    <w:next w:val="1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cs="Times New Roman" w:asciiTheme="majorHAnsi" w:hAnsiTheme="majorHAnsi" w:eastAsiaTheme="majorEastAsia"/>
      <w:b/>
      <w:kern w:val="44"/>
      <w:sz w:val="30"/>
      <w:szCs w:val="30"/>
      <w:lang w:val="en-US" w:eastAsia="zh-Hans" w:bidi="ar-SA"/>
    </w:rPr>
  </w:style>
  <w:style w:type="paragraph" w:customStyle="1" w:styleId="103">
    <w:name w:val="附录标题"/>
    <w:next w:val="7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cs="Times New Roman" w:asciiTheme="majorHAnsi" w:hAnsiTheme="majorHAnsi" w:eastAsiaTheme="majorEastAsia"/>
      <w:b/>
      <w:kern w:val="44"/>
      <w:sz w:val="32"/>
      <w:szCs w:val="32"/>
      <w:lang w:val="en-US" w:eastAsia="zh-Hans" w:bidi="ar-SA"/>
    </w:rPr>
  </w:style>
  <w:style w:type="character" w:customStyle="1" w:styleId="104">
    <w:name w:val="摘要"/>
    <w:basedOn w:val="40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character" w:customStyle="1" w:styleId="105">
    <w:name w:val="关键词"/>
    <w:basedOn w:val="40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paragraph" w:customStyle="1" w:styleId="106">
    <w:name w:val="题注1"/>
    <w:basedOn w:val="1"/>
    <w:autoRedefine/>
    <w:qFormat/>
    <w:uiPriority w:val="0"/>
    <w:pPr>
      <w:jc w:val="center"/>
    </w:pPr>
    <w:rPr>
      <w:lang w:eastAsia="zh-Hans"/>
    </w:rPr>
  </w:style>
  <w:style w:type="paragraph" w:customStyle="1" w:styleId="107">
    <w:name w:val="目录标题"/>
    <w:basedOn w:val="1"/>
    <w:qFormat/>
    <w:uiPriority w:val="0"/>
    <w:pPr>
      <w:spacing w:afterLines="0" w:line="240" w:lineRule="auto"/>
      <w:jc w:val="center"/>
    </w:pPr>
    <w:rPr>
      <w:b/>
      <w:sz w:val="28"/>
      <w:szCs w:val="28"/>
    </w:rPr>
  </w:style>
  <w:style w:type="paragraph" w:customStyle="1" w:styleId="108">
    <w:name w:val="主送对象"/>
    <w:next w:val="7"/>
    <w:qFormat/>
    <w:uiPriority w:val="0"/>
    <w:pPr>
      <w:adjustRightInd w:val="0"/>
      <w:snapToGrid w:val="0"/>
      <w:spacing w:line="576" w:lineRule="exact"/>
    </w:pPr>
    <w:rPr>
      <w:rFonts w:cs="Times New Roman" w:asciiTheme="minorHAnsi" w:hAnsiTheme="minorHAnsi" w:eastAsiaTheme="minorEastAsia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9">
    <w:name w:val="致谢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Calibri Light" w:hAnsi="Calibri Light" w:eastAsia="宋体" w:cs="Times New Roman"/>
      <w:b/>
      <w:bCs/>
      <w:kern w:val="44"/>
      <w:sz w:val="32"/>
      <w:szCs w:val="32"/>
      <w:lang w:val="en-US" w:eastAsia="zh-CN" w:bidi="ar-SA"/>
    </w:rPr>
  </w:style>
  <w:style w:type="paragraph" w:customStyle="1" w:styleId="110">
    <w:name w:val="参考文献标题"/>
    <w:qFormat/>
    <w:uiPriority w:val="0"/>
    <w:pPr>
      <w:keepNext/>
      <w:keepLines/>
      <w:spacing w:before="50" w:beforeLines="50" w:after="20" w:afterLines="20" w:line="312" w:lineRule="auto"/>
      <w:jc w:val="center"/>
      <w:outlineLvl w:val="0"/>
    </w:pPr>
    <w:rPr>
      <w:rFonts w:ascii="Calibri Light" w:hAnsi="Calibri Light" w:eastAsia="宋体" w:cs="Times New Roman"/>
      <w:b/>
      <w:bCs/>
      <w:kern w:val="44"/>
      <w:sz w:val="32"/>
      <w:szCs w:val="32"/>
      <w:lang w:val="en-US" w:eastAsia="zh-CN" w:bidi="ar-SA"/>
    </w:rPr>
  </w:style>
  <w:style w:type="paragraph" w:customStyle="1" w:styleId="111">
    <w:name w:val="声明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cs="Times New Roman" w:asciiTheme="majorHAnsi" w:hAnsiTheme="majorHAnsi" w:eastAsiaTheme="majorEastAsia"/>
      <w:b/>
      <w:bCs/>
      <w:kern w:val="44"/>
      <w:sz w:val="32"/>
      <w:szCs w:val="32"/>
      <w:lang w:val="en-US" w:eastAsia="zh-CN" w:bidi="ar-SA"/>
    </w:rPr>
  </w:style>
  <w:style w:type="character" w:customStyle="1" w:styleId="112">
    <w:name w:val="页脚 字符"/>
    <w:link w:val="24"/>
    <w:qFormat/>
    <w:uiPriority w:val="0"/>
    <w:rPr>
      <w:sz w:val="18"/>
      <w:szCs w:val="18"/>
    </w:rPr>
  </w:style>
  <w:style w:type="paragraph" w:customStyle="1" w:styleId="113">
    <w:name w:val="内容块-11-a"/>
    <w:basedOn w:val="1"/>
    <w:next w:val="1"/>
    <w:qFormat/>
    <w:uiPriority w:val="0"/>
    <w:pPr>
      <w:pBdr>
        <w:top w:val="single" w:color="ED7D31" w:themeColor="accent2" w:sz="12" w:space="10"/>
        <w:left w:val="single" w:color="ED7D31" w:themeColor="accent2" w:sz="12" w:space="17"/>
        <w:bottom w:val="single" w:color="ED7D31" w:themeColor="accent2" w:sz="36" w:space="10"/>
        <w:right w:val="single" w:color="ED7D31" w:themeColor="accent2" w:sz="12" w:space="17"/>
      </w:pBdr>
      <w:shd w:val="clear" w:color="auto" w:fill="FEF8F4" w:themeFill="accent2" w:themeFillTint="0D"/>
      <w:ind w:left="363" w:right="363"/>
      <w:textAlignment w:val="center"/>
    </w:pPr>
    <w:rPr>
      <w:szCs w:val="21"/>
    </w:rPr>
  </w:style>
  <w:style w:type="paragraph" w:customStyle="1" w:styleId="114">
    <w:name w:val="内容块-30-a"/>
    <w:basedOn w:val="1"/>
    <w:next w:val="1"/>
    <w:qFormat/>
    <w:uiPriority w:val="0"/>
    <w:pPr>
      <w:pBdr>
        <w:top w:val="dashDotStroked" w:color="70AD47" w:themeColor="accent6" w:sz="24" w:space="10"/>
        <w:left w:val="dashDotStroked" w:color="70AD47" w:themeColor="accent6" w:sz="24" w:space="15"/>
        <w:bottom w:val="dashDotStroked" w:color="70AD47" w:themeColor="accent6" w:sz="24" w:space="10"/>
        <w:right w:val="dashDotStroked" w:color="70AD47" w:themeColor="accent6" w:sz="24" w:space="15"/>
      </w:pBdr>
      <w:adjustRightInd/>
      <w:snapToGrid/>
      <w:spacing w:line="240" w:lineRule="auto"/>
      <w:ind w:left="357" w:right="357"/>
      <w:textAlignment w:val="center"/>
    </w:pPr>
    <w:rPr>
      <w:sz w:val="21"/>
      <w:szCs w:val="21"/>
    </w:rPr>
  </w:style>
  <w:style w:type="paragraph" w:customStyle="1" w:styleId="115">
    <w:name w:val="内容块-29-a"/>
    <w:basedOn w:val="1"/>
    <w:next w:val="1"/>
    <w:qFormat/>
    <w:uiPriority w:val="0"/>
    <w:pPr>
      <w:numPr>
        <w:ilvl w:val="0"/>
        <w:numId w:val="1"/>
      </w:numPr>
      <w:pBdr>
        <w:top w:val="dotted" w:color="70AD47" w:themeColor="accent6" w:sz="4" w:space="0"/>
        <w:left w:val="dotted" w:color="70AD47" w:themeColor="accent6" w:sz="4" w:space="10"/>
        <w:bottom w:val="dotted" w:color="70AD47" w:themeColor="accent6" w:sz="4" w:space="5"/>
        <w:right w:val="dotted" w:color="70AD47" w:themeColor="accent6" w:sz="4" w:space="10"/>
      </w:pBdr>
      <w:tabs>
        <w:tab w:val="left" w:pos="420"/>
      </w:tabs>
      <w:ind w:left="658" w:right="204" w:hanging="454"/>
      <w:textAlignment w:val="center"/>
    </w:pPr>
    <w:rPr>
      <w:szCs w:val="21"/>
    </w:rPr>
  </w:style>
  <w:style w:type="character" w:customStyle="1" w:styleId="116">
    <w:name w:val="未处理的提及1"/>
    <w:basedOn w:val="4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7">
    <w:name w:val="b63ee27f-4cf3-414c-9275-d88e3f90795e"/>
    <w:basedOn w:val="4"/>
    <w:next w:val="118"/>
    <w:link w:val="119"/>
    <w:qFormat/>
    <w:uiPriority w:val="0"/>
    <w:pPr>
      <w:spacing w:before="0" w:after="0"/>
      <w:jc w:val="left"/>
    </w:pPr>
    <w:rPr>
      <w:rFonts w:ascii="微软雅黑" w:hAnsi="微软雅黑" w:eastAsia="微软雅黑"/>
      <w:color w:val="000000"/>
      <w:sz w:val="26"/>
    </w:rPr>
  </w:style>
  <w:style w:type="paragraph" w:customStyle="1" w:styleId="118">
    <w:name w:val="acbfdd8b-e11b-4d36-88ff-6049b138f862"/>
    <w:basedOn w:val="1"/>
    <w:link w:val="120"/>
    <w:qFormat/>
    <w:uiPriority w:val="0"/>
    <w:pPr>
      <w:spacing w:after="0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9">
    <w:name w:val="b63ee27f-4cf3-414c-9275-d88e3f90795e 字符"/>
    <w:basedOn w:val="55"/>
    <w:link w:val="117"/>
    <w:qFormat/>
    <w:uiPriority w:val="0"/>
    <w:rPr>
      <w:rFonts w:ascii="微软雅黑" w:hAnsi="微软雅黑" w:eastAsia="微软雅黑"/>
      <w:color w:val="000000"/>
      <w:kern w:val="2"/>
      <w:sz w:val="26"/>
      <w:szCs w:val="30"/>
    </w:rPr>
  </w:style>
  <w:style w:type="character" w:customStyle="1" w:styleId="120">
    <w:name w:val="acbfdd8b-e11b-4d36-88ff-6049b138f862 字符"/>
    <w:basedOn w:val="55"/>
    <w:link w:val="118"/>
    <w:qFormat/>
    <w:uiPriority w:val="0"/>
    <w:rPr>
      <w:rFonts w:ascii="微软雅黑" w:hAnsi="微软雅黑" w:eastAsia="微软雅黑"/>
      <w:b w:val="0"/>
      <w:bCs w:val="0"/>
      <w:color w:val="000000"/>
      <w:kern w:val="2"/>
      <w:sz w:val="22"/>
      <w:szCs w:val="24"/>
    </w:rPr>
  </w:style>
  <w:style w:type="paragraph" w:customStyle="1" w:styleId="121">
    <w:name w:val="TOC Heading"/>
    <w:basedOn w:val="2"/>
    <w:next w:val="1"/>
    <w:unhideWhenUsed/>
    <w:qFormat/>
    <w:uiPriority w:val="39"/>
    <w:pPr>
      <w:widowControl/>
      <w:adjustRightInd/>
      <w:snapToGrid/>
      <w:spacing w:before="24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995\AppData\Roaming\kingsoft\office6\templates\download\45151143-8b44-482f-99e7-4697cb637b24\&#36152;&#26131;&#37096;&#32489;&#25928;&#31649;&#29702;&#25805;&#20316;&#25163;&#2087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贸易部绩效管理操作手册</Template>
  <Pages>10</Pages>
  <Words>410</Words>
  <Characters>417</Characters>
  <Lines>21</Lines>
  <Paragraphs>18</Paragraphs>
  <TotalTime>240</TotalTime>
  <ScaleCrop>false</ScaleCrop>
  <LinksUpToDate>false</LinksUpToDate>
  <CharactersWithSpaces>434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2025-09-18T02:56:00Z</dcterms:created>
  <dc:creator>now</dc:creator>
  <cp:lastModifiedBy>王欢</cp:lastModifiedBy>
  <dcterms:modified xsi:type="dcterms:W3CDTF">2026-06-12T00:38:37Z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UUID">
    <vt:lpwstr>v1.0_mb_yO+l5WKkog+ZoN7oZWBThg==</vt:lpwstr>
  </property>
  <property fmtid="{D5CDD505-2E9C-101B-9397-08002B2CF9AE}" pid="4" name="ICV">
    <vt:lpwstr>331CEDECE9F148378A2EDE457BF70087_13</vt:lpwstr>
  </property>
  <property fmtid="{D5CDD505-2E9C-101B-9397-08002B2CF9AE}" pid="5" name="KSOTemplateDocerSaveRecord">
    <vt:lpwstr>eyJoZGlkIjoiYTAxNGQwMmQxODliOTg0YmNjNzA4NzE2ZWZkODU2YTkiLCJ1c2VySWQiOiI0NDI4NjMyNzAifQ==</vt:lpwstr>
  </property>
</Properties>
</file>