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CD9A78" w14:textId="77777777" w:rsidR="00262286" w:rsidRDefault="00A739E2">
      <w:pPr>
        <w:rPr>
          <w:rFonts w:ascii="楷体_GB2312" w:eastAsia="楷体_GB2312" w:hint="eastAsia"/>
          <w:color w:val="000000"/>
        </w:rPr>
      </w:pPr>
      <w:r w:rsidRPr="00A408EA">
        <w:rPr>
          <w:rFonts w:ascii="黑体" w:eastAsia="黑体" w:hAnsi="黑体" w:hint="eastAsia"/>
          <w:b/>
          <w:bCs/>
          <w:color w:val="000000"/>
        </w:rPr>
        <w:t>正文</w:t>
      </w:r>
    </w:p>
    <w:p w14:paraId="14ABCC15" w14:textId="77777777" w:rsidR="00262286" w:rsidRPr="00A408EA" w:rsidRDefault="00262286">
      <w:pPr>
        <w:spacing w:before="120"/>
        <w:rPr>
          <w:rFonts w:ascii="黑体" w:eastAsia="黑体" w:hAnsi="黑体" w:hint="eastAsia"/>
          <w:b/>
          <w:bCs/>
          <w:color w:val="000000"/>
          <w:sz w:val="24"/>
        </w:rPr>
      </w:pPr>
    </w:p>
    <w:tbl>
      <w:tblPr>
        <w:tblpPr w:leftFromText="180" w:rightFromText="180" w:horzAnchor="margin" w:tblpXSpec="center" w:tblpY="584"/>
        <w:tblW w:w="943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8"/>
      </w:tblGrid>
      <w:tr w:rsidR="00262286" w14:paraId="729FA5B3" w14:textId="77777777">
        <w:trPr>
          <w:cantSplit/>
          <w:trHeight w:val="700"/>
        </w:trPr>
        <w:tc>
          <w:tcPr>
            <w:tcW w:w="9438" w:type="dxa"/>
          </w:tcPr>
          <w:p w14:paraId="1DC0F6FB" w14:textId="77777777" w:rsidR="00262286" w:rsidRDefault="00262286">
            <w:pP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一、项目简介</w:t>
            </w:r>
          </w:p>
          <w:p w14:paraId="0ECFBB40" w14:textId="77777777" w:rsidR="00262286" w:rsidRDefault="00262286">
            <w:pP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</w:p>
          <w:p w14:paraId="524F4557" w14:textId="77777777" w:rsidR="00262286" w:rsidRPr="00A408EA" w:rsidRDefault="00262286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4623F232" w14:textId="77777777" w:rsidR="00262286" w:rsidRDefault="00262286">
            <w:pP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</w:p>
          <w:p w14:paraId="6C0F4EF7" w14:textId="77777777" w:rsidR="00262286" w:rsidRDefault="00262286">
            <w:pP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</w:p>
          <w:p w14:paraId="22553BAA" w14:textId="77777777" w:rsidR="00262286" w:rsidRDefault="00262286">
            <w:pP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二、项目拟解决的主要教育教学问题（此部分为重点阐述内容）</w:t>
            </w:r>
          </w:p>
          <w:p w14:paraId="3ADEABD2" w14:textId="77777777" w:rsidR="00262286" w:rsidRPr="00A408EA" w:rsidRDefault="00262286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0B726093" w14:textId="77777777" w:rsidR="00262286" w:rsidRDefault="00262286">
            <w:pP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</w:p>
          <w:p w14:paraId="3DEF8D3E" w14:textId="77777777" w:rsidR="00262286" w:rsidRDefault="00262286">
            <w:pP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</w:p>
          <w:p w14:paraId="2A0A52F3" w14:textId="77777777" w:rsidR="00262286" w:rsidRDefault="00262286">
            <w:pP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</w:p>
          <w:p w14:paraId="691CFC6E" w14:textId="77777777" w:rsidR="00262286" w:rsidRDefault="00262286">
            <w:pP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三、项目拟解决教育教学问题的方法（研究改革方案）（含推广应用）</w:t>
            </w:r>
          </w:p>
          <w:p w14:paraId="180D0518" w14:textId="77777777" w:rsidR="00262286" w:rsidRPr="00A408EA" w:rsidRDefault="00262286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46892A3B" w14:textId="77777777" w:rsidR="00262286" w:rsidRDefault="00262286">
            <w:pP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</w:p>
          <w:p w14:paraId="17260256" w14:textId="77777777" w:rsidR="00262286" w:rsidRDefault="00262286">
            <w:pP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</w:p>
          <w:p w14:paraId="28345C1C" w14:textId="77777777" w:rsidR="00262286" w:rsidRDefault="00262286">
            <w:pP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</w:p>
          <w:p w14:paraId="7BBE60DB" w14:textId="77777777" w:rsidR="00262286" w:rsidRDefault="00262286">
            <w:pP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四、本项目的特色与创新之处</w:t>
            </w:r>
          </w:p>
          <w:p w14:paraId="5196A4B9" w14:textId="77777777" w:rsidR="00262286" w:rsidRDefault="00262286">
            <w:pP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</w:p>
          <w:p w14:paraId="1B3A2E18" w14:textId="77777777" w:rsidR="00262286" w:rsidRDefault="00262286">
            <w:pP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</w:p>
          <w:p w14:paraId="2206FCE0" w14:textId="77777777" w:rsidR="00262286" w:rsidRDefault="00262286">
            <w:pP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</w:p>
          <w:p w14:paraId="011FF306" w14:textId="77777777" w:rsidR="00262286" w:rsidRDefault="00262286">
            <w:pP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五、预期取得的标志性成果</w:t>
            </w:r>
          </w:p>
          <w:p w14:paraId="41BAD1E5" w14:textId="77777777" w:rsidR="00262286" w:rsidRPr="00A408EA" w:rsidRDefault="00262286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3713182F" w14:textId="77777777" w:rsidR="00262286" w:rsidRDefault="00262286">
            <w:pP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</w:p>
          <w:p w14:paraId="729387C8" w14:textId="77777777" w:rsidR="00262286" w:rsidRDefault="00262286">
            <w:pP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</w:p>
          <w:p w14:paraId="20CCF327" w14:textId="77777777" w:rsidR="00262286" w:rsidRDefault="00262286">
            <w:pP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</w:p>
          <w:p w14:paraId="7198DD6E" w14:textId="77777777" w:rsidR="00262286" w:rsidRDefault="00262286">
            <w:pP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六、研究基础（与本项目相关的研究工作积累和已取的研究成果，以条文形式列出，包含名称、完成人、时间等有关信息）</w:t>
            </w:r>
          </w:p>
          <w:p w14:paraId="1073C2FE" w14:textId="77777777" w:rsidR="00262286" w:rsidRPr="00A408EA" w:rsidRDefault="00262286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440C51D4" w14:textId="77777777" w:rsidR="00262286" w:rsidRDefault="00262286">
            <w:pP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</w:p>
          <w:p w14:paraId="27AC1DC4" w14:textId="77777777" w:rsidR="00262286" w:rsidRDefault="00262286">
            <w:pP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</w:p>
          <w:p w14:paraId="10FEA353" w14:textId="77777777" w:rsidR="00262286" w:rsidRDefault="00262286">
            <w:pP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七、年度研究计划以及阶段性成果</w:t>
            </w:r>
          </w:p>
          <w:p w14:paraId="13CC66B2" w14:textId="77777777" w:rsidR="00262286" w:rsidRPr="00A408EA" w:rsidRDefault="00262286">
            <w:pPr>
              <w:spacing w:before="120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238C6F57" w14:textId="77777777" w:rsidR="00262286" w:rsidRDefault="00262286">
            <w:pPr>
              <w:spacing w:before="120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</w:p>
          <w:p w14:paraId="5D982AAE" w14:textId="77777777" w:rsidR="00262286" w:rsidRDefault="00262286">
            <w:pPr>
              <w:rPr>
                <w:rFonts w:ascii="仿宋" w:eastAsia="仿宋" w:hAnsi="仿宋" w:hint="eastAsia"/>
                <w:color w:val="000000"/>
                <w:sz w:val="28"/>
              </w:rPr>
            </w:pPr>
          </w:p>
          <w:p w14:paraId="31AA3964" w14:textId="77777777" w:rsidR="00262286" w:rsidRDefault="00262286">
            <w:pPr>
              <w:rPr>
                <w:rFonts w:ascii="仿宋" w:eastAsia="仿宋" w:hAnsi="仿宋" w:hint="eastAsia"/>
                <w:color w:val="000000"/>
                <w:sz w:val="28"/>
              </w:rPr>
            </w:pPr>
          </w:p>
          <w:p w14:paraId="6A68858C" w14:textId="77777777" w:rsidR="007C3376" w:rsidRDefault="007C3376">
            <w:pPr>
              <w:rPr>
                <w:rFonts w:ascii="仿宋" w:eastAsia="仿宋" w:hAnsi="仿宋" w:hint="eastAsia"/>
                <w:color w:val="000000"/>
                <w:sz w:val="28"/>
              </w:rPr>
            </w:pPr>
          </w:p>
          <w:p w14:paraId="46D82BFE" w14:textId="77777777" w:rsidR="007C3376" w:rsidRDefault="007C3376">
            <w:pPr>
              <w:rPr>
                <w:rFonts w:ascii="仿宋" w:eastAsia="仿宋" w:hAnsi="仿宋"/>
                <w:color w:val="000000"/>
                <w:sz w:val="28"/>
              </w:rPr>
            </w:pPr>
          </w:p>
          <w:p w14:paraId="6E1C8AD5" w14:textId="77777777" w:rsidR="007C3376" w:rsidRPr="007C3376" w:rsidRDefault="007C3376" w:rsidP="007C3376">
            <w:pP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7C3376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八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、</w:t>
            </w:r>
            <w:r w:rsidRPr="007C3376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负责人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在研</w:t>
            </w:r>
            <w:r w:rsidRPr="007C3376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的校级教改项目情况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（</w:t>
            </w:r>
            <w:r w:rsidRPr="00FE37FB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项目类别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、</w:t>
            </w:r>
            <w:r w:rsidRPr="00FE37FB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起止时间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、</w:t>
            </w:r>
            <w:r w:rsidRPr="00FE37FB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项目名称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、</w:t>
            </w:r>
            <w:r w:rsidRPr="00FE37FB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项目编号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、资助金额）</w:t>
            </w:r>
            <w:r w:rsidRPr="007C3376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（包含课程建设项目）</w:t>
            </w:r>
          </w:p>
          <w:p w14:paraId="58070C3B" w14:textId="77777777" w:rsidR="007C3376" w:rsidRPr="007C3376" w:rsidRDefault="007C3376">
            <w:pP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</w:p>
          <w:p w14:paraId="216D2135" w14:textId="77777777" w:rsidR="00262286" w:rsidRDefault="00262286">
            <w:pPr>
              <w:rPr>
                <w:rFonts w:ascii="仿宋" w:eastAsia="仿宋" w:hAnsi="仿宋" w:hint="eastAsia"/>
                <w:color w:val="000000"/>
                <w:sz w:val="28"/>
              </w:rPr>
            </w:pPr>
          </w:p>
        </w:tc>
      </w:tr>
    </w:tbl>
    <w:p w14:paraId="71A4ADC0" w14:textId="77777777" w:rsidR="00262286" w:rsidRDefault="00262286">
      <w:pPr>
        <w:rPr>
          <w:rFonts w:ascii="仿宋" w:eastAsia="仿宋" w:hAnsi="仿宋"/>
          <w:b/>
          <w:bCs/>
          <w:color w:val="000000"/>
          <w:sz w:val="24"/>
          <w:szCs w:val="24"/>
        </w:rPr>
      </w:pPr>
    </w:p>
    <w:p w14:paraId="55AA83FA" w14:textId="77777777" w:rsidR="00A408EA" w:rsidRDefault="00A408EA">
      <w:pPr>
        <w:rPr>
          <w:rFonts w:ascii="仿宋" w:eastAsia="仿宋" w:hAnsi="仿宋" w:hint="eastAsia"/>
          <w:b/>
          <w:bCs/>
          <w:color w:val="000000"/>
          <w:sz w:val="24"/>
          <w:szCs w:val="24"/>
        </w:rPr>
      </w:pPr>
    </w:p>
    <w:p w14:paraId="0995F6F3" w14:textId="77777777" w:rsidR="00262286" w:rsidRPr="00A408EA" w:rsidRDefault="00262286">
      <w:pPr>
        <w:spacing w:before="120"/>
        <w:rPr>
          <w:rFonts w:ascii="黑体" w:eastAsia="黑体" w:hAnsi="黑体" w:hint="eastAsia"/>
          <w:b/>
          <w:bCs/>
          <w:color w:val="000000"/>
        </w:rPr>
      </w:pPr>
      <w:r w:rsidRPr="00A408EA">
        <w:rPr>
          <w:rFonts w:ascii="黑体" w:eastAsia="黑体" w:hAnsi="黑体" w:hint="eastAsia"/>
          <w:b/>
          <w:bCs/>
          <w:color w:val="000000"/>
        </w:rPr>
        <w:t>经费预算</w:t>
      </w:r>
    </w:p>
    <w:tbl>
      <w:tblPr>
        <w:tblW w:w="9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6"/>
        <w:gridCol w:w="2099"/>
        <w:gridCol w:w="1302"/>
        <w:gridCol w:w="1813"/>
      </w:tblGrid>
      <w:tr w:rsidR="00262286" w14:paraId="629ED960" w14:textId="77777777">
        <w:trPr>
          <w:cantSplit/>
          <w:trHeight w:val="375"/>
        </w:trPr>
        <w:tc>
          <w:tcPr>
            <w:tcW w:w="4116" w:type="dxa"/>
            <w:vAlign w:val="center"/>
          </w:tcPr>
          <w:p w14:paraId="592F75AF" w14:textId="77777777" w:rsidR="00262286" w:rsidRDefault="00262286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申请资助经费</w:t>
            </w:r>
          </w:p>
        </w:tc>
        <w:tc>
          <w:tcPr>
            <w:tcW w:w="2099" w:type="dxa"/>
            <w:vAlign w:val="center"/>
          </w:tcPr>
          <w:p w14:paraId="0CC29744" w14:textId="77777777" w:rsidR="00262286" w:rsidRPr="00D20379" w:rsidRDefault="00214F5C">
            <w:pPr>
              <w:wordWrap w:val="0"/>
              <w:jc w:val="right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D20379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302" w:type="dxa"/>
            <w:vAlign w:val="center"/>
          </w:tcPr>
          <w:p w14:paraId="2031B344" w14:textId="77777777" w:rsidR="00262286" w:rsidRDefault="00262286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审核经费</w:t>
            </w:r>
          </w:p>
        </w:tc>
        <w:tc>
          <w:tcPr>
            <w:tcW w:w="1813" w:type="dxa"/>
            <w:vAlign w:val="center"/>
          </w:tcPr>
          <w:p w14:paraId="2DB70DF2" w14:textId="77777777" w:rsidR="00262286" w:rsidRPr="00D20379" w:rsidRDefault="00214F5C">
            <w:pPr>
              <w:wordWrap w:val="0"/>
              <w:jc w:val="right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D20379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万元</w:t>
            </w:r>
            <w:r w:rsidR="00262286" w:rsidRPr="00D20379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262286" w14:paraId="4506D22F" w14:textId="77777777">
        <w:trPr>
          <w:cantSplit/>
          <w:trHeight w:val="375"/>
        </w:trPr>
        <w:tc>
          <w:tcPr>
            <w:tcW w:w="4116" w:type="dxa"/>
            <w:vAlign w:val="center"/>
          </w:tcPr>
          <w:p w14:paraId="03061743" w14:textId="77777777" w:rsidR="00262286" w:rsidRDefault="00262286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开支类别</w:t>
            </w:r>
          </w:p>
        </w:tc>
        <w:tc>
          <w:tcPr>
            <w:tcW w:w="2099" w:type="dxa"/>
            <w:vAlign w:val="center"/>
          </w:tcPr>
          <w:p w14:paraId="1BB72196" w14:textId="77777777" w:rsidR="00262286" w:rsidRDefault="00262286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经费预算（</w:t>
            </w:r>
            <w:r w:rsidR="00214F5C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万元</w:t>
            </w: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115" w:type="dxa"/>
            <w:gridSpan w:val="2"/>
            <w:vAlign w:val="center"/>
          </w:tcPr>
          <w:p w14:paraId="5B902C78" w14:textId="77777777" w:rsidR="00262286" w:rsidRDefault="00262286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预算</w:t>
            </w: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依据</w:t>
            </w:r>
          </w:p>
        </w:tc>
      </w:tr>
      <w:tr w:rsidR="00262286" w14:paraId="22E9F9E8" w14:textId="77777777">
        <w:trPr>
          <w:cantSplit/>
          <w:trHeight w:val="375"/>
        </w:trPr>
        <w:tc>
          <w:tcPr>
            <w:tcW w:w="4116" w:type="dxa"/>
            <w:vAlign w:val="center"/>
          </w:tcPr>
          <w:p w14:paraId="31BA1FB4" w14:textId="77777777" w:rsidR="00214F5C" w:rsidRPr="00F7139F" w:rsidRDefault="00214F5C" w:rsidP="00214F5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F7139F">
              <w:rPr>
                <w:rFonts w:ascii="仿宋" w:eastAsia="仿宋" w:hAnsi="仿宋" w:hint="eastAsia"/>
                <w:sz w:val="24"/>
              </w:rPr>
              <w:t>业务费</w:t>
            </w:r>
          </w:p>
          <w:p w14:paraId="4C5F12EF" w14:textId="77777777" w:rsidR="00262286" w:rsidRPr="00F7139F" w:rsidRDefault="00214F5C" w:rsidP="00214F5C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7139F">
              <w:rPr>
                <w:rFonts w:ascii="仿宋" w:eastAsia="仿宋" w:hAnsi="仿宋" w:hint="eastAsia"/>
                <w:sz w:val="24"/>
              </w:rPr>
              <w:t>（包括：</w:t>
            </w:r>
            <w:r w:rsidRPr="00F7139F">
              <w:rPr>
                <w:rFonts w:ascii="仿宋" w:eastAsia="仿宋" w:hAnsi="仿宋"/>
                <w:sz w:val="24"/>
              </w:rPr>
              <w:t>办公用品</w:t>
            </w:r>
            <w:r w:rsidRPr="00F7139F">
              <w:rPr>
                <w:rFonts w:ascii="仿宋" w:eastAsia="仿宋" w:hAnsi="仿宋" w:hint="eastAsia"/>
                <w:sz w:val="24"/>
              </w:rPr>
              <w:t>、</w:t>
            </w:r>
            <w:r w:rsidRPr="00F7139F">
              <w:rPr>
                <w:rFonts w:ascii="仿宋" w:eastAsia="仿宋" w:hAnsi="仿宋"/>
                <w:sz w:val="24"/>
              </w:rPr>
              <w:t>资料费</w:t>
            </w:r>
            <w:r w:rsidRPr="00F7139F">
              <w:rPr>
                <w:rFonts w:ascii="仿宋" w:eastAsia="仿宋" w:hAnsi="仿宋" w:hint="eastAsia"/>
                <w:sz w:val="24"/>
              </w:rPr>
              <w:t>、</w:t>
            </w:r>
            <w:r w:rsidRPr="00F7139F">
              <w:rPr>
                <w:rFonts w:ascii="仿宋" w:eastAsia="仿宋" w:hAnsi="仿宋"/>
                <w:sz w:val="24"/>
              </w:rPr>
              <w:t>印刷费</w:t>
            </w:r>
            <w:r w:rsidRPr="00F7139F">
              <w:rPr>
                <w:rFonts w:ascii="仿宋" w:eastAsia="仿宋" w:hAnsi="仿宋" w:hint="eastAsia"/>
                <w:sz w:val="24"/>
              </w:rPr>
              <w:t>、</w:t>
            </w:r>
            <w:r w:rsidRPr="00F7139F">
              <w:rPr>
                <w:rFonts w:ascii="仿宋" w:eastAsia="仿宋" w:hAnsi="仿宋"/>
                <w:sz w:val="24"/>
              </w:rPr>
              <w:t>邮寄费</w:t>
            </w:r>
            <w:r w:rsidRPr="00F7139F">
              <w:rPr>
                <w:rFonts w:ascii="仿宋" w:eastAsia="仿宋" w:hAnsi="仿宋" w:hint="eastAsia"/>
                <w:sz w:val="24"/>
              </w:rPr>
              <w:t>、</w:t>
            </w:r>
            <w:r w:rsidRPr="00F7139F">
              <w:rPr>
                <w:rFonts w:ascii="仿宋" w:eastAsia="仿宋" w:hAnsi="仿宋"/>
                <w:sz w:val="24"/>
              </w:rPr>
              <w:t>市内交通费</w:t>
            </w:r>
            <w:r w:rsidRPr="00F7139F">
              <w:rPr>
                <w:rFonts w:ascii="仿宋" w:eastAsia="仿宋" w:hAnsi="仿宋" w:hint="eastAsia"/>
                <w:sz w:val="24"/>
              </w:rPr>
              <w:t>、</w:t>
            </w:r>
            <w:r w:rsidRPr="00F7139F">
              <w:rPr>
                <w:rFonts w:ascii="仿宋" w:eastAsia="仿宋" w:hAnsi="仿宋"/>
                <w:sz w:val="24"/>
              </w:rPr>
              <w:t>材料费</w:t>
            </w:r>
            <w:r w:rsidRPr="00F7139F">
              <w:rPr>
                <w:rFonts w:ascii="仿宋" w:eastAsia="仿宋" w:hAnsi="仿宋" w:hint="eastAsia"/>
                <w:sz w:val="24"/>
              </w:rPr>
              <w:t>、</w:t>
            </w:r>
            <w:r w:rsidRPr="00F7139F">
              <w:rPr>
                <w:rFonts w:ascii="仿宋" w:eastAsia="仿宋" w:hAnsi="仿宋"/>
                <w:sz w:val="24"/>
              </w:rPr>
              <w:t>差旅费</w:t>
            </w:r>
            <w:r w:rsidRPr="00F7139F">
              <w:rPr>
                <w:rFonts w:ascii="仿宋" w:eastAsia="仿宋" w:hAnsi="仿宋" w:hint="eastAsia"/>
                <w:sz w:val="24"/>
              </w:rPr>
              <w:t>、</w:t>
            </w:r>
            <w:r w:rsidRPr="00F7139F">
              <w:rPr>
                <w:rFonts w:ascii="仿宋" w:eastAsia="仿宋" w:hAnsi="仿宋"/>
                <w:sz w:val="24"/>
              </w:rPr>
              <w:t>教材研究论文版面费</w:t>
            </w:r>
            <w:r w:rsidRPr="00F7139F">
              <w:rPr>
                <w:rFonts w:ascii="仿宋" w:eastAsia="仿宋" w:hAnsi="仿宋" w:hint="eastAsia"/>
                <w:sz w:val="24"/>
              </w:rPr>
              <w:t>等）</w:t>
            </w:r>
          </w:p>
        </w:tc>
        <w:tc>
          <w:tcPr>
            <w:tcW w:w="2099" w:type="dxa"/>
            <w:vAlign w:val="center"/>
          </w:tcPr>
          <w:p w14:paraId="76662CCB" w14:textId="77777777" w:rsidR="00262286" w:rsidRDefault="00262286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48D15D02" w14:textId="77777777" w:rsidR="00262286" w:rsidRDefault="00262286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262286" w14:paraId="28910B13" w14:textId="77777777">
        <w:trPr>
          <w:cantSplit/>
          <w:trHeight w:val="375"/>
        </w:trPr>
        <w:tc>
          <w:tcPr>
            <w:tcW w:w="4116" w:type="dxa"/>
            <w:vAlign w:val="center"/>
          </w:tcPr>
          <w:p w14:paraId="05250D81" w14:textId="77777777" w:rsidR="00214F5C" w:rsidRPr="00F7139F" w:rsidRDefault="00214F5C" w:rsidP="00214F5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F7139F">
              <w:rPr>
                <w:rFonts w:ascii="仿宋" w:eastAsia="仿宋" w:hAnsi="仿宋" w:hint="eastAsia"/>
                <w:sz w:val="24"/>
              </w:rPr>
              <w:t>人员</w:t>
            </w:r>
            <w:r w:rsidRPr="00F7139F">
              <w:rPr>
                <w:rFonts w:ascii="仿宋" w:eastAsia="仿宋" w:hAnsi="仿宋"/>
                <w:sz w:val="24"/>
              </w:rPr>
              <w:t>费</w:t>
            </w:r>
            <w:r w:rsidRPr="00F7139F">
              <w:rPr>
                <w:rFonts w:ascii="仿宋" w:eastAsia="仿宋" w:hAnsi="仿宋" w:hint="eastAsia"/>
                <w:sz w:val="24"/>
              </w:rPr>
              <w:t>（≤15</w:t>
            </w:r>
            <w:r w:rsidRPr="00F7139F">
              <w:rPr>
                <w:rFonts w:ascii="仿宋" w:eastAsia="仿宋" w:hAnsi="仿宋"/>
                <w:sz w:val="24"/>
              </w:rPr>
              <w:t>%</w:t>
            </w:r>
            <w:r w:rsidRPr="00F7139F">
              <w:rPr>
                <w:rFonts w:ascii="仿宋" w:eastAsia="仿宋" w:hAnsi="仿宋" w:hint="eastAsia"/>
                <w:sz w:val="24"/>
              </w:rPr>
              <w:t>）</w:t>
            </w:r>
          </w:p>
          <w:p w14:paraId="7983C7A1" w14:textId="77777777" w:rsidR="00262286" w:rsidRPr="00F7139F" w:rsidRDefault="00214F5C" w:rsidP="00214F5C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F7139F">
              <w:rPr>
                <w:rFonts w:ascii="仿宋" w:eastAsia="仿宋" w:hAnsi="仿宋" w:hint="eastAsia"/>
                <w:sz w:val="24"/>
              </w:rPr>
              <w:t>（包括：学生劳务费、专家咨询费）</w:t>
            </w:r>
          </w:p>
        </w:tc>
        <w:tc>
          <w:tcPr>
            <w:tcW w:w="2099" w:type="dxa"/>
            <w:vAlign w:val="center"/>
          </w:tcPr>
          <w:p w14:paraId="4F8E6D6A" w14:textId="77777777" w:rsidR="00262286" w:rsidRDefault="00262286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26085426" w14:textId="77777777" w:rsidR="00262286" w:rsidRDefault="00262286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262286" w14:paraId="46DA25E5" w14:textId="77777777">
        <w:trPr>
          <w:cantSplit/>
          <w:trHeight w:val="375"/>
        </w:trPr>
        <w:tc>
          <w:tcPr>
            <w:tcW w:w="4116" w:type="dxa"/>
            <w:vAlign w:val="center"/>
          </w:tcPr>
          <w:p w14:paraId="5F62A680" w14:textId="77777777" w:rsidR="00262286" w:rsidRPr="00F7139F" w:rsidRDefault="00214F5C" w:rsidP="00214F5C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F7139F">
              <w:rPr>
                <w:rFonts w:ascii="仿宋" w:eastAsia="仿宋" w:hAnsi="仿宋" w:hint="eastAsia"/>
                <w:sz w:val="24"/>
                <w:szCs w:val="24"/>
              </w:rPr>
              <w:t>人员绩效（</w:t>
            </w:r>
            <w:r w:rsidRPr="00F7139F">
              <w:rPr>
                <w:rFonts w:ascii="仿宋" w:eastAsia="仿宋" w:hAnsi="仿宋" w:hint="eastAsia"/>
                <w:sz w:val="24"/>
              </w:rPr>
              <w:t>≤</w:t>
            </w:r>
            <w:r w:rsidRPr="00F7139F">
              <w:rPr>
                <w:rFonts w:ascii="仿宋" w:eastAsia="仿宋" w:hAnsi="仿宋" w:hint="eastAsia"/>
                <w:sz w:val="24"/>
                <w:szCs w:val="24"/>
              </w:rPr>
              <w:t>40</w:t>
            </w:r>
            <w:r w:rsidRPr="00F7139F">
              <w:rPr>
                <w:rFonts w:ascii="仿宋" w:eastAsia="仿宋" w:hAnsi="仿宋"/>
                <w:sz w:val="24"/>
                <w:szCs w:val="24"/>
              </w:rPr>
              <w:t>%</w:t>
            </w:r>
            <w:r w:rsidRPr="00F7139F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2099" w:type="dxa"/>
            <w:vAlign w:val="center"/>
          </w:tcPr>
          <w:p w14:paraId="669A6B18" w14:textId="77777777" w:rsidR="00262286" w:rsidRDefault="00262286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4D0B5574" w14:textId="77777777" w:rsidR="00262286" w:rsidRDefault="00262286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262286" w14:paraId="73B31186" w14:textId="77777777">
        <w:trPr>
          <w:cantSplit/>
          <w:trHeight w:val="375"/>
        </w:trPr>
        <w:tc>
          <w:tcPr>
            <w:tcW w:w="4116" w:type="dxa"/>
            <w:vAlign w:val="center"/>
          </w:tcPr>
          <w:p w14:paraId="39ECAB77" w14:textId="77777777" w:rsidR="00262286" w:rsidRPr="00F7139F" w:rsidRDefault="00262286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7139F">
              <w:rPr>
                <w:rFonts w:ascii="仿宋" w:eastAsia="仿宋" w:hAnsi="仿宋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2099" w:type="dxa"/>
            <w:vAlign w:val="center"/>
          </w:tcPr>
          <w:p w14:paraId="477AD5F0" w14:textId="77777777" w:rsidR="00262286" w:rsidRDefault="00262286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4E6E2CA2" w14:textId="77777777" w:rsidR="00262286" w:rsidRDefault="00262286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</w:tbl>
    <w:p w14:paraId="37B4373E" w14:textId="77777777" w:rsidR="00262286" w:rsidRDefault="00262286">
      <w:pPr>
        <w:spacing w:before="120"/>
        <w:ind w:firstLineChars="2516" w:firstLine="5836"/>
        <w:rPr>
          <w:rFonts w:ascii="仿宋" w:eastAsia="仿宋" w:hAnsi="仿宋" w:hint="eastAsia"/>
          <w:b/>
          <w:bCs/>
          <w:color w:val="000000"/>
          <w:sz w:val="24"/>
        </w:rPr>
      </w:pPr>
    </w:p>
    <w:p w14:paraId="17B81F37" w14:textId="77777777" w:rsidR="00D20379" w:rsidRPr="00A408EA" w:rsidRDefault="008970F7" w:rsidP="00D20379">
      <w:pPr>
        <w:spacing w:before="120"/>
        <w:ind w:firstLineChars="2516" w:firstLine="5836"/>
        <w:rPr>
          <w:rFonts w:ascii="仿宋" w:eastAsia="仿宋" w:hAnsi="仿宋"/>
          <w:b/>
          <w:bCs/>
          <w:color w:val="000000"/>
          <w:sz w:val="24"/>
        </w:rPr>
      </w:pPr>
      <w:r w:rsidRPr="00A408EA">
        <w:rPr>
          <w:rFonts w:ascii="仿宋" w:eastAsia="仿宋" w:hAnsi="仿宋" w:hint="eastAsia"/>
          <w:b/>
          <w:bCs/>
          <w:color w:val="000000"/>
          <w:sz w:val="24"/>
        </w:rPr>
        <w:t>项目</w:t>
      </w:r>
      <w:r w:rsidR="00D20379" w:rsidRPr="00A408EA">
        <w:rPr>
          <w:rFonts w:ascii="仿宋" w:eastAsia="仿宋" w:hAnsi="仿宋" w:hint="eastAsia"/>
          <w:b/>
          <w:bCs/>
          <w:color w:val="000000"/>
          <w:sz w:val="24"/>
        </w:rPr>
        <w:t>负责人签名:</w:t>
      </w:r>
    </w:p>
    <w:p w14:paraId="0D9244B8" w14:textId="77777777" w:rsidR="00262286" w:rsidRDefault="00262286">
      <w:pPr>
        <w:spacing w:before="120"/>
        <w:rPr>
          <w:rFonts w:ascii="仿宋" w:eastAsia="仿宋" w:hAnsi="仿宋"/>
          <w:b/>
          <w:bCs/>
          <w:color w:val="000000"/>
          <w:sz w:val="24"/>
        </w:rPr>
        <w:sectPr w:rsidR="00262286">
          <w:footerReference w:type="even" r:id="rId6"/>
          <w:footerReference w:type="default" r:id="rId7"/>
          <w:type w:val="nextColumn"/>
          <w:pgSz w:w="11907" w:h="16840"/>
          <w:pgMar w:top="907" w:right="1134" w:bottom="907" w:left="1134" w:header="851" w:footer="1361" w:gutter="0"/>
          <w:pgNumType w:start="0"/>
          <w:cols w:space="720"/>
          <w:titlePg/>
          <w:docGrid w:type="linesAndChars" w:linePitch="573" w:charSpace="-1843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9"/>
      </w:tblGrid>
      <w:tr w:rsidR="00262286" w14:paraId="61AC4422" w14:textId="77777777">
        <w:trPr>
          <w:trHeight w:val="2642"/>
        </w:trPr>
        <w:tc>
          <w:tcPr>
            <w:tcW w:w="9309" w:type="dxa"/>
          </w:tcPr>
          <w:p w14:paraId="3F63021D" w14:textId="77777777" w:rsidR="00262286" w:rsidRDefault="00262286">
            <w:pPr>
              <w:spacing w:before="120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lastRenderedPageBreak/>
              <w:t>学院或职能部处意见</w:t>
            </w:r>
          </w:p>
          <w:p w14:paraId="5454E003" w14:textId="77777777" w:rsidR="00262286" w:rsidRDefault="00262286">
            <w:pPr>
              <w:spacing w:before="120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</w:p>
          <w:p w14:paraId="5722A5E2" w14:textId="77777777" w:rsidR="00262286" w:rsidRDefault="00262286">
            <w:pPr>
              <w:spacing w:before="120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</w:p>
          <w:p w14:paraId="6742C44A" w14:textId="77777777" w:rsidR="00262286" w:rsidRDefault="00262286">
            <w:pPr>
              <w:spacing w:before="120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</w:p>
          <w:p w14:paraId="07712806" w14:textId="77777777" w:rsidR="00262286" w:rsidRDefault="00262286">
            <w:pPr>
              <w:spacing w:before="120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</w:p>
          <w:p w14:paraId="1B191931" w14:textId="77777777" w:rsidR="00262286" w:rsidRDefault="00262286">
            <w:pPr>
              <w:spacing w:before="120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</w:p>
          <w:p w14:paraId="2CE82A52" w14:textId="77777777" w:rsidR="00262286" w:rsidRDefault="00262286">
            <w:pPr>
              <w:spacing w:before="120"/>
              <w:jc w:val="right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学院或部处公章          院长或负责人签章：               年   月   日</w:t>
            </w:r>
          </w:p>
        </w:tc>
      </w:tr>
      <w:tr w:rsidR="00262286" w14:paraId="1B0006DE" w14:textId="77777777">
        <w:trPr>
          <w:trHeight w:val="2842"/>
        </w:trPr>
        <w:tc>
          <w:tcPr>
            <w:tcW w:w="9309" w:type="dxa"/>
          </w:tcPr>
          <w:p w14:paraId="28BEBCF8" w14:textId="77777777" w:rsidR="00262286" w:rsidRDefault="00262286">
            <w:pPr>
              <w:spacing w:before="120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教务处意见</w:t>
            </w:r>
          </w:p>
          <w:p w14:paraId="38645029" w14:textId="77777777" w:rsidR="00262286" w:rsidRDefault="00262286">
            <w:pPr>
              <w:spacing w:before="120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</w:p>
          <w:p w14:paraId="7B63F51B" w14:textId="77777777" w:rsidR="00262286" w:rsidRDefault="00262286">
            <w:pPr>
              <w:spacing w:before="120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</w:p>
          <w:p w14:paraId="44BF0033" w14:textId="77777777" w:rsidR="00262286" w:rsidRDefault="00262286">
            <w:pPr>
              <w:spacing w:before="120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</w:p>
          <w:p w14:paraId="6E7773E0" w14:textId="77777777" w:rsidR="00262286" w:rsidRDefault="00262286">
            <w:pPr>
              <w:spacing w:before="120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</w:p>
          <w:p w14:paraId="77A53FEC" w14:textId="77777777" w:rsidR="00262286" w:rsidRDefault="00262286">
            <w:pPr>
              <w:spacing w:before="120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</w:p>
          <w:p w14:paraId="19924223" w14:textId="77777777" w:rsidR="00262286" w:rsidRDefault="00262286">
            <w:pPr>
              <w:spacing w:before="120"/>
              <w:jc w:val="right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公章                    主管处长签章：               年   月   日</w:t>
            </w:r>
          </w:p>
        </w:tc>
      </w:tr>
    </w:tbl>
    <w:p w14:paraId="6B14376E" w14:textId="77777777" w:rsidR="00262286" w:rsidRDefault="00262286">
      <w:pPr>
        <w:spacing w:before="120"/>
        <w:rPr>
          <w:rFonts w:hint="eastAsia"/>
          <w:color w:val="000000"/>
        </w:rPr>
      </w:pPr>
    </w:p>
    <w:sectPr w:rsidR="00262286">
      <w:pgSz w:w="11907" w:h="16840"/>
      <w:pgMar w:top="907" w:right="1134" w:bottom="907" w:left="1134" w:header="851" w:footer="1361" w:gutter="0"/>
      <w:pgNumType w:start="0"/>
      <w:cols w:space="720"/>
      <w:titlePg/>
      <w:docGrid w:type="linesAndChars" w:linePitch="573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30AE0" w14:textId="77777777" w:rsidR="00F26A99" w:rsidRDefault="00F26A99">
      <w:r>
        <w:separator/>
      </w:r>
    </w:p>
  </w:endnote>
  <w:endnote w:type="continuationSeparator" w:id="0">
    <w:p w14:paraId="3682BE32" w14:textId="77777777" w:rsidR="00F26A99" w:rsidRDefault="00F2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</w:font>
  <w:font w:name="公文小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B1DBB" w14:textId="77777777" w:rsidR="00262286" w:rsidRDefault="00262286">
    <w:pPr>
      <w:pStyle w:val="aa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  <w:lang w:val="en-US" w:eastAsia="zh-CN"/>
      </w:rPr>
      <w:t>2</w:t>
    </w:r>
    <w:r>
      <w:fldChar w:fldCharType="end"/>
    </w:r>
  </w:p>
  <w:p w14:paraId="72305BCF" w14:textId="77777777" w:rsidR="00262286" w:rsidRDefault="00262286">
    <w:pPr>
      <w:pStyle w:val="aa"/>
      <w:tabs>
        <w:tab w:val="clear" w:pos="4153"/>
        <w:tab w:val="clear" w:pos="8306"/>
      </w:tabs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6F53" w14:textId="77777777" w:rsidR="00262286" w:rsidRDefault="00262286">
    <w:pPr>
      <w:pStyle w:val="aa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  <w:lang w:val="en-US" w:eastAsia="zh-CN"/>
      </w:rPr>
      <w:t>1</w:t>
    </w:r>
    <w:r>
      <w:fldChar w:fldCharType="end"/>
    </w:r>
  </w:p>
  <w:p w14:paraId="4B9CA442" w14:textId="77777777" w:rsidR="00262286" w:rsidRDefault="00262286">
    <w:pPr>
      <w:pStyle w:val="aa"/>
      <w:tabs>
        <w:tab w:val="clear" w:pos="4153"/>
        <w:tab w:val="clear" w:pos="8306"/>
      </w:tabs>
      <w:ind w:left="350" w:right="360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0A341" w14:textId="77777777" w:rsidR="00F26A99" w:rsidRDefault="00F26A99">
      <w:r>
        <w:separator/>
      </w:r>
    </w:p>
  </w:footnote>
  <w:footnote w:type="continuationSeparator" w:id="0">
    <w:p w14:paraId="706BF0FB" w14:textId="77777777" w:rsidR="00F26A99" w:rsidRDefault="00F26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311"/>
  <w:drawingGridVerticalSpacing w:val="573"/>
  <w:displayHorizontalDrawingGridEvery w:val="0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E2YjYwYjMwZDU3ZTc0ZGY0NmNjOTM5NWViNGZkMTMifQ=="/>
  </w:docVars>
  <w:rsids>
    <w:rsidRoot w:val="00172A27"/>
    <w:rsid w:val="000030D0"/>
    <w:rsid w:val="00014547"/>
    <w:rsid w:val="00040B43"/>
    <w:rsid w:val="00045A9A"/>
    <w:rsid w:val="00076243"/>
    <w:rsid w:val="00077303"/>
    <w:rsid w:val="000805BE"/>
    <w:rsid w:val="000908E4"/>
    <w:rsid w:val="00094BE2"/>
    <w:rsid w:val="000D2B36"/>
    <w:rsid w:val="000E5581"/>
    <w:rsid w:val="000F09B4"/>
    <w:rsid w:val="000F6D8C"/>
    <w:rsid w:val="001025A7"/>
    <w:rsid w:val="00106DF1"/>
    <w:rsid w:val="00112669"/>
    <w:rsid w:val="0011464F"/>
    <w:rsid w:val="00124E11"/>
    <w:rsid w:val="00144D53"/>
    <w:rsid w:val="00171DA3"/>
    <w:rsid w:val="001805CB"/>
    <w:rsid w:val="00193A96"/>
    <w:rsid w:val="001A218B"/>
    <w:rsid w:val="001D14D2"/>
    <w:rsid w:val="001D3E41"/>
    <w:rsid w:val="001E55FC"/>
    <w:rsid w:val="001E5985"/>
    <w:rsid w:val="001F6AD6"/>
    <w:rsid w:val="00203B04"/>
    <w:rsid w:val="00203B96"/>
    <w:rsid w:val="00214F5C"/>
    <w:rsid w:val="00241C07"/>
    <w:rsid w:val="002433D7"/>
    <w:rsid w:val="002448A3"/>
    <w:rsid w:val="002518DD"/>
    <w:rsid w:val="00262286"/>
    <w:rsid w:val="0026469C"/>
    <w:rsid w:val="002809AA"/>
    <w:rsid w:val="00284438"/>
    <w:rsid w:val="0029516D"/>
    <w:rsid w:val="00295944"/>
    <w:rsid w:val="002A3891"/>
    <w:rsid w:val="002A6879"/>
    <w:rsid w:val="002B2E7E"/>
    <w:rsid w:val="002C1D1F"/>
    <w:rsid w:val="002C3E40"/>
    <w:rsid w:val="002D2581"/>
    <w:rsid w:val="002D6ECC"/>
    <w:rsid w:val="00312CE8"/>
    <w:rsid w:val="00316CF2"/>
    <w:rsid w:val="00323BE8"/>
    <w:rsid w:val="00337478"/>
    <w:rsid w:val="003448F4"/>
    <w:rsid w:val="0036614B"/>
    <w:rsid w:val="003753AA"/>
    <w:rsid w:val="00381D8B"/>
    <w:rsid w:val="003837E2"/>
    <w:rsid w:val="003A55E9"/>
    <w:rsid w:val="003B5212"/>
    <w:rsid w:val="00416A70"/>
    <w:rsid w:val="004656CF"/>
    <w:rsid w:val="00466B82"/>
    <w:rsid w:val="00467FC2"/>
    <w:rsid w:val="00484028"/>
    <w:rsid w:val="004B34B1"/>
    <w:rsid w:val="004B41F8"/>
    <w:rsid w:val="004C297A"/>
    <w:rsid w:val="004C773C"/>
    <w:rsid w:val="004E1E24"/>
    <w:rsid w:val="00501178"/>
    <w:rsid w:val="00505063"/>
    <w:rsid w:val="00535D2D"/>
    <w:rsid w:val="00572F5F"/>
    <w:rsid w:val="00577806"/>
    <w:rsid w:val="005B03BB"/>
    <w:rsid w:val="005B47A4"/>
    <w:rsid w:val="005B541C"/>
    <w:rsid w:val="005E11F7"/>
    <w:rsid w:val="00674FF9"/>
    <w:rsid w:val="0068276D"/>
    <w:rsid w:val="00684620"/>
    <w:rsid w:val="00686925"/>
    <w:rsid w:val="006A4A8E"/>
    <w:rsid w:val="006D1347"/>
    <w:rsid w:val="006D4F2F"/>
    <w:rsid w:val="006F2A8D"/>
    <w:rsid w:val="0071161D"/>
    <w:rsid w:val="007402FA"/>
    <w:rsid w:val="00752809"/>
    <w:rsid w:val="00755621"/>
    <w:rsid w:val="00790E1B"/>
    <w:rsid w:val="0079528F"/>
    <w:rsid w:val="007C3376"/>
    <w:rsid w:val="007D653B"/>
    <w:rsid w:val="007E459E"/>
    <w:rsid w:val="007F0574"/>
    <w:rsid w:val="007F3594"/>
    <w:rsid w:val="007F528C"/>
    <w:rsid w:val="00802EC7"/>
    <w:rsid w:val="00812289"/>
    <w:rsid w:val="00832AA7"/>
    <w:rsid w:val="00853EB4"/>
    <w:rsid w:val="00860CDB"/>
    <w:rsid w:val="0088760D"/>
    <w:rsid w:val="008901D8"/>
    <w:rsid w:val="008970F7"/>
    <w:rsid w:val="008C10FF"/>
    <w:rsid w:val="008D1712"/>
    <w:rsid w:val="008F1467"/>
    <w:rsid w:val="008F44C0"/>
    <w:rsid w:val="00906172"/>
    <w:rsid w:val="0092111D"/>
    <w:rsid w:val="00925E2D"/>
    <w:rsid w:val="0095412B"/>
    <w:rsid w:val="009573F6"/>
    <w:rsid w:val="009735CA"/>
    <w:rsid w:val="009A1239"/>
    <w:rsid w:val="009A506E"/>
    <w:rsid w:val="009C2BD1"/>
    <w:rsid w:val="009C37DB"/>
    <w:rsid w:val="00A13861"/>
    <w:rsid w:val="00A408EA"/>
    <w:rsid w:val="00A675EE"/>
    <w:rsid w:val="00A739E2"/>
    <w:rsid w:val="00A73D5D"/>
    <w:rsid w:val="00A74FB4"/>
    <w:rsid w:val="00A9355E"/>
    <w:rsid w:val="00A943F7"/>
    <w:rsid w:val="00A96864"/>
    <w:rsid w:val="00AB782C"/>
    <w:rsid w:val="00AC54B9"/>
    <w:rsid w:val="00AF45A3"/>
    <w:rsid w:val="00B03A30"/>
    <w:rsid w:val="00B07634"/>
    <w:rsid w:val="00B15908"/>
    <w:rsid w:val="00B203DE"/>
    <w:rsid w:val="00B25810"/>
    <w:rsid w:val="00B44CED"/>
    <w:rsid w:val="00B658ED"/>
    <w:rsid w:val="00B70A0E"/>
    <w:rsid w:val="00B73360"/>
    <w:rsid w:val="00BD01F0"/>
    <w:rsid w:val="00BF3E3D"/>
    <w:rsid w:val="00BF4D01"/>
    <w:rsid w:val="00C23D96"/>
    <w:rsid w:val="00C5706E"/>
    <w:rsid w:val="00C6231D"/>
    <w:rsid w:val="00C66BB9"/>
    <w:rsid w:val="00C71507"/>
    <w:rsid w:val="00C92FCA"/>
    <w:rsid w:val="00CA255F"/>
    <w:rsid w:val="00D20379"/>
    <w:rsid w:val="00D20EA8"/>
    <w:rsid w:val="00D337D0"/>
    <w:rsid w:val="00D47EF7"/>
    <w:rsid w:val="00DF6598"/>
    <w:rsid w:val="00E31C30"/>
    <w:rsid w:val="00E53A21"/>
    <w:rsid w:val="00E62F2A"/>
    <w:rsid w:val="00E63907"/>
    <w:rsid w:val="00E7236F"/>
    <w:rsid w:val="00E94D1F"/>
    <w:rsid w:val="00EB0F8F"/>
    <w:rsid w:val="00EB31C2"/>
    <w:rsid w:val="00ED5987"/>
    <w:rsid w:val="00ED5C5B"/>
    <w:rsid w:val="00EE0B8A"/>
    <w:rsid w:val="00EF23EC"/>
    <w:rsid w:val="00EF7653"/>
    <w:rsid w:val="00F26A99"/>
    <w:rsid w:val="00F26FE5"/>
    <w:rsid w:val="00F7139F"/>
    <w:rsid w:val="00F72C5F"/>
    <w:rsid w:val="00F72CE9"/>
    <w:rsid w:val="00F77926"/>
    <w:rsid w:val="00FE37FB"/>
    <w:rsid w:val="298427DB"/>
    <w:rsid w:val="70A6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0C46DB"/>
  <w15:chartTrackingRefBased/>
  <w15:docId w15:val="{060EB065-7090-4EB6-B5C2-A9ACF6F7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pPr>
      <w:keepNext/>
      <w:keepLines/>
      <w:adjustRightInd w:val="0"/>
      <w:jc w:val="distribute"/>
      <w:outlineLvl w:val="0"/>
    </w:pPr>
    <w:rPr>
      <w:rFonts w:eastAsia="公文小标宋简"/>
      <w:b/>
      <w:vanish/>
      <w:color w:val="FF0000"/>
      <w:kern w:val="44"/>
      <w:sz w:val="72"/>
    </w:rPr>
  </w:style>
  <w:style w:type="paragraph" w:styleId="2">
    <w:name w:val="heading 2"/>
    <w:basedOn w:val="a"/>
    <w:next w:val="a0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0"/>
    <w:qFormat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  <w:lang w:val="en-US" w:eastAsia="zh-CN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</w:style>
  <w:style w:type="table" w:default="1" w:styleId="a2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="630"/>
    </w:pPr>
    <w:rPr>
      <w:kern w:val="0"/>
    </w:rPr>
  </w:style>
  <w:style w:type="paragraph" w:styleId="a4">
    <w:name w:val="Body Text"/>
    <w:basedOn w:val="a"/>
    <w:rPr>
      <w:rFonts w:eastAsia="宋体"/>
      <w:sz w:val="24"/>
    </w:rPr>
  </w:style>
  <w:style w:type="paragraph" w:styleId="a5">
    <w:name w:val="Body Text Indent"/>
    <w:basedOn w:val="a"/>
    <w:pPr>
      <w:tabs>
        <w:tab w:val="left" w:pos="234"/>
      </w:tabs>
      <w:spacing w:line="440" w:lineRule="exact"/>
      <w:ind w:leftChars="25" w:left="54" w:hanging="1"/>
    </w:pPr>
    <w:rPr>
      <w:rFonts w:ascii="宋体" w:eastAsia="宋体"/>
      <w:sz w:val="21"/>
    </w:rPr>
  </w:style>
  <w:style w:type="paragraph" w:styleId="a6">
    <w:name w:val="Plain Text"/>
    <w:basedOn w:val="a"/>
    <w:link w:val="a7"/>
    <w:uiPriority w:val="99"/>
    <w:rPr>
      <w:rFonts w:ascii="宋体" w:eastAsia="宋体" w:hAnsi="Courier New"/>
      <w:kern w:val="0"/>
      <w:sz w:val="20"/>
    </w:rPr>
  </w:style>
  <w:style w:type="character" w:customStyle="1" w:styleId="a7">
    <w:name w:val="纯文本 字符"/>
    <w:link w:val="a6"/>
    <w:uiPriority w:val="99"/>
    <w:rPr>
      <w:rFonts w:ascii="宋体" w:hAnsi="Courier New"/>
    </w:rPr>
  </w:style>
  <w:style w:type="paragraph" w:styleId="a8">
    <w:name w:val="Date"/>
    <w:basedOn w:val="a"/>
    <w:next w:val="a"/>
  </w:style>
  <w:style w:type="paragraph" w:styleId="20">
    <w:name w:val="Body Text Indent 2"/>
    <w:basedOn w:val="a"/>
    <w:pPr>
      <w:ind w:firstLineChars="200" w:firstLine="362"/>
    </w:pPr>
    <w:rPr>
      <w:rFonts w:ascii="宋体"/>
      <w:spacing w:val="-10"/>
      <w:sz w:val="21"/>
    </w:rPr>
  </w:style>
  <w:style w:type="paragraph" w:styleId="a9">
    <w:name w:val="Balloon Text"/>
    <w:basedOn w:val="a"/>
    <w:rPr>
      <w:sz w:val="1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c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rPr>
      <w:rFonts w:eastAsia="宋体"/>
      <w:sz w:val="28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秘密紧急"/>
    <w:basedOn w:val="a"/>
    <w:pPr>
      <w:jc w:val="right"/>
    </w:pPr>
    <w:rPr>
      <w:rFonts w:ascii="黑体" w:eastAsia="黑体"/>
    </w:rPr>
  </w:style>
  <w:style w:type="paragraph" w:customStyle="1" w:styleId="af0">
    <w:name w:val="附件"/>
    <w:basedOn w:val="a"/>
    <w:pPr>
      <w:ind w:left="1638" w:hanging="1016"/>
    </w:pPr>
  </w:style>
  <w:style w:type="paragraph" w:customStyle="1" w:styleId="af1">
    <w:name w:val="主题词"/>
    <w:basedOn w:val="a"/>
    <w:pPr>
      <w:ind w:left="1246" w:hanging="1246"/>
    </w:pPr>
    <w:rPr>
      <w:rFonts w:eastAsia="公文小标宋简"/>
    </w:rPr>
  </w:style>
  <w:style w:type="paragraph" w:customStyle="1" w:styleId="af2">
    <w:name w:val="抄 送"/>
    <w:basedOn w:val="af1"/>
    <w:pPr>
      <w:ind w:left="0" w:firstLine="0"/>
    </w:pPr>
    <w:rPr>
      <w:rFonts w:eastAsia="仿宋_GB2312"/>
    </w:rPr>
  </w:style>
  <w:style w:type="character" w:styleId="af3">
    <w:name w:val="annotation reference"/>
    <w:rsid w:val="00A408EA"/>
    <w:rPr>
      <w:sz w:val="21"/>
      <w:szCs w:val="21"/>
    </w:rPr>
  </w:style>
  <w:style w:type="paragraph" w:styleId="af4">
    <w:name w:val="annotation text"/>
    <w:basedOn w:val="a"/>
    <w:link w:val="af5"/>
    <w:rsid w:val="00A408EA"/>
    <w:pPr>
      <w:jc w:val="left"/>
    </w:pPr>
  </w:style>
  <w:style w:type="character" w:customStyle="1" w:styleId="af5">
    <w:name w:val="批注文字 字符"/>
    <w:link w:val="af4"/>
    <w:rsid w:val="00A408EA"/>
    <w:rPr>
      <w:rFonts w:eastAsia="仿宋_GB2312"/>
      <w:kern w:val="2"/>
      <w:sz w:val="32"/>
    </w:rPr>
  </w:style>
  <w:style w:type="paragraph" w:styleId="af6">
    <w:name w:val="annotation subject"/>
    <w:basedOn w:val="af4"/>
    <w:next w:val="af4"/>
    <w:link w:val="af7"/>
    <w:rsid w:val="00A408EA"/>
    <w:rPr>
      <w:b/>
      <w:bCs/>
    </w:rPr>
  </w:style>
  <w:style w:type="character" w:customStyle="1" w:styleId="af7">
    <w:name w:val="批注主题 字符"/>
    <w:link w:val="af6"/>
    <w:rsid w:val="00A408EA"/>
    <w:rPr>
      <w:rFonts w:eastAsia="仿宋_GB2312"/>
      <w:b/>
      <w:bCs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A2%20&#20844;&#25991;_&#26222;&#36890;_&#26080;&#32418;&#2283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A2 公文_普通_无红头</Template>
  <TotalTime>0</TotalTime>
  <Pages>3</Pages>
  <Words>82</Words>
  <Characters>469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liucj</dc:creator>
  <cp:keywords/>
  <cp:lastModifiedBy>yjm</cp:lastModifiedBy>
  <cp:revision>2</cp:revision>
  <cp:lastPrinted>2019-05-29T06:41:00Z</cp:lastPrinted>
  <dcterms:created xsi:type="dcterms:W3CDTF">2023-11-16T01:41:00Z</dcterms:created>
  <dcterms:modified xsi:type="dcterms:W3CDTF">2023-11-16T01:41:00Z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2412FD3114C54C01A611673E8D45FBFA</vt:lpwstr>
  </property>
</Properties>
</file>